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1895" w14:textId="5328A31E" w:rsidR="009978E2" w:rsidRDefault="001F638D" w:rsidP="00234981">
      <w:pPr>
        <w:pStyle w:val="Title"/>
      </w:pPr>
      <w:r>
        <w:t xml:space="preserve">Überblick </w:t>
      </w:r>
      <w:r w:rsidR="008456EE">
        <w:t xml:space="preserve">- </w:t>
      </w:r>
      <w:r>
        <w:t>Intersektionalität</w:t>
      </w:r>
    </w:p>
    <w:p w14:paraId="5A76C765" w14:textId="197277D9" w:rsidR="00234981" w:rsidRPr="0072781C" w:rsidRDefault="00A926AB" w:rsidP="00D9644F">
      <w:pPr>
        <w:pStyle w:val="TextKD"/>
      </w:pPr>
      <w:r>
        <w:rPr>
          <w:b/>
        </w:rPr>
        <w:t>(eine) Definition</w:t>
      </w:r>
      <w:r w:rsidR="00234981" w:rsidRPr="00E50B28">
        <w:rPr>
          <w:b/>
        </w:rPr>
        <w:t>:</w:t>
      </w:r>
      <w:r w:rsidR="00234981" w:rsidRPr="00E50B28">
        <w:rPr>
          <w:b/>
        </w:rPr>
        <w:br/>
      </w:r>
      <w:r w:rsidRPr="00A926AB">
        <w:t>Intersektionalität beschreibt die Überschneidung und Gleichzeitigkeit verschiedener Formen von Diskriminierung gegenüber einer Person.</w:t>
      </w:r>
      <w:r w:rsidR="00470F97">
        <w:t xml:space="preserve"> </w:t>
      </w:r>
      <w:r w:rsidR="00DA6844" w:rsidRPr="00DA6844">
        <w:t>Der Begriff wurde von der amerikanischen Juristin und Aktivistin Kimberlé Crenshaw geprägt.</w:t>
      </w:r>
      <w:r w:rsidR="00C36CDA">
        <w:t xml:space="preserve"> Diese ging </w:t>
      </w:r>
      <w:r w:rsidR="00762B55">
        <w:t xml:space="preserve">von 3 Kategorien (Gender, Race, Class) aus, welche </w:t>
      </w:r>
      <w:r w:rsidR="009D77AD">
        <w:t>mittlerweile durch weitere Kategorien, wie Behinderung, erweitert wurden.</w:t>
      </w:r>
      <w:r w:rsidR="00DA6844" w:rsidRPr="00DA6844">
        <w:t xml:space="preserve"> </w:t>
      </w:r>
      <w:r w:rsidR="009D77AD">
        <w:t xml:space="preserve">Intersektionalität </w:t>
      </w:r>
      <w:r w:rsidR="00DA6844" w:rsidRPr="00DA6844">
        <w:t>betont, dass Diskriminierungsformen wie Rassismus, Sexismus, Klassismus und andere nicht isoliert voneinander betrachtet werden sollten, sondern in ihren Wechselwirkungen und Überkreuzungen (Intersektionen) analysiert werden müssen</w:t>
      </w:r>
      <w:r w:rsidR="00DA6844">
        <w:t>.</w:t>
      </w:r>
    </w:p>
    <w:p w14:paraId="19CC6188" w14:textId="6CF4022A" w:rsidR="00C54EF5" w:rsidRDefault="00234981" w:rsidP="00D9644F">
      <w:pPr>
        <w:pStyle w:val="TextKD"/>
      </w:pPr>
      <w:r w:rsidRPr="00E50B28">
        <w:rPr>
          <w:b/>
        </w:rPr>
        <w:t>Quelle</w:t>
      </w:r>
      <w:r>
        <w:rPr>
          <w:b/>
        </w:rPr>
        <w:t xml:space="preserve"> </w:t>
      </w:r>
      <w:r w:rsidRPr="00E50B28">
        <w:rPr>
          <w:b/>
        </w:rPr>
        <w:t>/</w:t>
      </w:r>
      <w:r>
        <w:rPr>
          <w:b/>
        </w:rPr>
        <w:t xml:space="preserve"> </w:t>
      </w:r>
      <w:r w:rsidRPr="00E50B28">
        <w:rPr>
          <w:b/>
        </w:rPr>
        <w:t>Herkunft:</w:t>
      </w:r>
      <w:r w:rsidRPr="00E50B28">
        <w:rPr>
          <w:b/>
        </w:rPr>
        <w:br/>
      </w:r>
      <w:r w:rsidR="003B304D">
        <w:t xml:space="preserve">„Was ist Intersektionalität </w:t>
      </w:r>
      <w:r w:rsidR="00EA2118">
        <w:t xml:space="preserve">&amp; warum ist sie wichtig?“ </w:t>
      </w:r>
      <w:r w:rsidR="00744879">
        <w:t xml:space="preserve">von </w:t>
      </w:r>
      <w:r w:rsidR="00EA2118" w:rsidRPr="00EA2118">
        <w:t>Sarah El Gharib</w:t>
      </w:r>
      <w:r w:rsidR="00744879">
        <w:t xml:space="preserve">, </w:t>
      </w:r>
      <w:r w:rsidR="00287059">
        <w:t xml:space="preserve"> Global Citizen 2022</w:t>
      </w:r>
      <w:r w:rsidR="00E92219">
        <w:t xml:space="preserve"> - </w:t>
      </w:r>
      <w:hyperlink r:id="rId7" w:history="1">
        <w:r w:rsidR="00E92219" w:rsidRPr="00E92219">
          <w:rPr>
            <w:rStyle w:val="Hyperlink"/>
          </w:rPr>
          <w:t>Was ist Intersektionalität &amp; warum ist sie wichtig? (globalcitizen.org)</w:t>
        </w:r>
      </w:hyperlink>
    </w:p>
    <w:p w14:paraId="3EF4E712" w14:textId="77777777" w:rsidR="00127256" w:rsidRPr="001C63BF" w:rsidRDefault="00127256" w:rsidP="00D9644F">
      <w:pPr>
        <w:pStyle w:val="TextKD"/>
      </w:pPr>
    </w:p>
    <w:p w14:paraId="2FB2342C" w14:textId="44B845C9" w:rsidR="00E92219" w:rsidRDefault="007857AB" w:rsidP="00D9644F">
      <w:pPr>
        <w:pStyle w:val="TextKD"/>
      </w:pPr>
      <w:r w:rsidRPr="00D9644F">
        <w:rPr>
          <w:b/>
          <w:bCs w:val="0"/>
        </w:rPr>
        <w:t>Intersektionalität in Organisationen</w:t>
      </w:r>
      <w:r w:rsidR="009721FA" w:rsidRPr="00D9644F">
        <w:rPr>
          <w:b/>
          <w:bCs w:val="0"/>
        </w:rPr>
        <w:t>:</w:t>
      </w:r>
      <w:r w:rsidR="00BB5FB7">
        <w:rPr>
          <w:b/>
          <w:bCs w:val="0"/>
        </w:rPr>
        <w:br/>
      </w:r>
      <w:r w:rsidR="00E17F17">
        <w:t>In Organisation</w:t>
      </w:r>
      <w:r w:rsidR="005F4DD5">
        <w:t>en</w:t>
      </w:r>
      <w:r w:rsidR="00E17F17">
        <w:t xml:space="preserve"> spielen Entscheidungen eine wesentliche Rolle. </w:t>
      </w:r>
      <w:r w:rsidR="005138AD">
        <w:t>Hierbei sind u. a. die Interessen verschiedener Gruppen hinsichtlich eines gemeinsame</w:t>
      </w:r>
      <w:r w:rsidR="005F4DD5">
        <w:t xml:space="preserve">n Zieles </w:t>
      </w:r>
      <w:r w:rsidR="00C8443F">
        <w:t xml:space="preserve">abzuwägen und </w:t>
      </w:r>
      <w:r w:rsidR="005F4DD5">
        <w:t xml:space="preserve">zu treffen. </w:t>
      </w:r>
      <w:r w:rsidR="000B4A59">
        <w:t xml:space="preserve">In Hinblick auf Diskriminierung </w:t>
      </w:r>
      <w:r w:rsidR="000A61AF">
        <w:t xml:space="preserve">sind z.B. auf gesetzlicher Basis Gruppen, wie bspw. im AGG nach </w:t>
      </w:r>
      <w:r w:rsidR="004F66D7">
        <w:t>Rasse/ethnische Herkunft, Geschlecht, Religion/Weltanschauung, Behinderung, Alter und</w:t>
      </w:r>
      <w:r w:rsidR="00434E8F">
        <w:t xml:space="preserve"> </w:t>
      </w:r>
      <w:r w:rsidR="004F66D7">
        <w:t>sexueller Identität</w:t>
      </w:r>
      <w:r w:rsidR="00434E8F">
        <w:t xml:space="preserve"> bestimmt</w:t>
      </w:r>
      <w:r w:rsidR="004F66D7">
        <w:t>.</w:t>
      </w:r>
      <w:r w:rsidR="00434E8F">
        <w:t xml:space="preserve"> Darüber hinaus </w:t>
      </w:r>
      <w:r w:rsidR="008642FD">
        <w:t xml:space="preserve">regelt z.B. das SGB IX besondere Rechte, Pflichten und Rollen </w:t>
      </w:r>
      <w:r w:rsidR="003D5C84">
        <w:t>in Bezug auf Menschen mit Behinderung im Arbeitsleben</w:t>
      </w:r>
      <w:r w:rsidR="00465F31">
        <w:t>, wie die SBV.</w:t>
      </w:r>
    </w:p>
    <w:p w14:paraId="559407F1" w14:textId="77777777" w:rsidR="00127256" w:rsidRPr="00DE31CA" w:rsidRDefault="00127256" w:rsidP="00D9644F">
      <w:pPr>
        <w:pStyle w:val="TextKD"/>
      </w:pPr>
    </w:p>
    <w:p w14:paraId="534B28BA" w14:textId="54517F78" w:rsidR="00465F31" w:rsidRPr="0054261B" w:rsidRDefault="00D9644F" w:rsidP="00D9644F">
      <w:pPr>
        <w:pStyle w:val="TextKD"/>
        <w:rPr>
          <w:b/>
          <w:bCs w:val="0"/>
        </w:rPr>
      </w:pPr>
      <w:r w:rsidRPr="0054261B">
        <w:rPr>
          <w:b/>
          <w:bCs w:val="0"/>
        </w:rPr>
        <w:t>Potenziale und Ris</w:t>
      </w:r>
      <w:r w:rsidR="00F35082">
        <w:rPr>
          <w:b/>
          <w:bCs w:val="0"/>
        </w:rPr>
        <w:t>i</w:t>
      </w:r>
      <w:r w:rsidRPr="0054261B">
        <w:rPr>
          <w:b/>
          <w:bCs w:val="0"/>
        </w:rPr>
        <w:t>k</w:t>
      </w:r>
      <w:r w:rsidR="00F35082">
        <w:rPr>
          <w:b/>
          <w:bCs w:val="0"/>
        </w:rPr>
        <w:t>e</w:t>
      </w:r>
      <w:r w:rsidRPr="0054261B">
        <w:rPr>
          <w:b/>
          <w:bCs w:val="0"/>
        </w:rPr>
        <w:t>n</w:t>
      </w:r>
      <w:r w:rsidR="00F35082">
        <w:rPr>
          <w:b/>
          <w:bCs w:val="0"/>
        </w:rPr>
        <w:t xml:space="preserve"> </w:t>
      </w:r>
      <w:r w:rsidRPr="0054261B">
        <w:rPr>
          <w:b/>
          <w:bCs w:val="0"/>
        </w:rPr>
        <w:t xml:space="preserve"> </w:t>
      </w:r>
      <w:r w:rsidR="00127256">
        <w:rPr>
          <w:b/>
          <w:bCs w:val="0"/>
        </w:rPr>
        <w:t xml:space="preserve">intersektionaler Kooperation </w:t>
      </w:r>
      <w:r w:rsidRPr="0054261B">
        <w:rPr>
          <w:b/>
          <w:bCs w:val="0"/>
        </w:rPr>
        <w:t>für die SBV</w:t>
      </w:r>
    </w:p>
    <w:p w14:paraId="70929EAA" w14:textId="77777777" w:rsidR="00AF78B0" w:rsidRPr="00B12096" w:rsidRDefault="00B97919" w:rsidP="00D9644F">
      <w:pPr>
        <w:pStyle w:val="TextKD"/>
      </w:pPr>
      <w:r w:rsidRPr="00B12096">
        <w:t>Potenziale:</w:t>
      </w:r>
    </w:p>
    <w:p w14:paraId="79F6C46E" w14:textId="77777777" w:rsidR="00AF78B0" w:rsidRPr="00B12096" w:rsidRDefault="00B97919">
      <w:pPr>
        <w:pStyle w:val="ListParagraph"/>
        <w:numPr>
          <w:ilvl w:val="0"/>
          <w:numId w:val="9"/>
        </w:numPr>
        <w:rPr>
          <w:rFonts w:ascii="Myriad Pro" w:hAnsi="Myriad Pro"/>
          <w:sz w:val="20"/>
          <w:szCs w:val="20"/>
        </w:rPr>
      </w:pPr>
      <w:r w:rsidRPr="00B12096">
        <w:rPr>
          <w:rFonts w:ascii="Myriad Pro" w:hAnsi="Myriad Pro"/>
          <w:sz w:val="20"/>
          <w:szCs w:val="20"/>
        </w:rPr>
        <w:t>Erweiterte Unterstützung</w:t>
      </w:r>
      <w:r w:rsidR="00AF78B0" w:rsidRPr="00B12096">
        <w:rPr>
          <w:rFonts w:ascii="Myriad Pro" w:hAnsi="Myriad Pro"/>
          <w:sz w:val="20"/>
          <w:szCs w:val="20"/>
        </w:rPr>
        <w:t xml:space="preserve"> und Ressourcen durch</w:t>
      </w:r>
      <w:r w:rsidRPr="00B12096">
        <w:rPr>
          <w:rFonts w:ascii="Myriad Pro" w:hAnsi="Myriad Pro"/>
          <w:sz w:val="20"/>
          <w:szCs w:val="20"/>
        </w:rPr>
        <w:t xml:space="preserve"> andere Interessengruppen</w:t>
      </w:r>
    </w:p>
    <w:p w14:paraId="59A886FC" w14:textId="4A0CD236" w:rsidR="00942482" w:rsidRPr="00B12096" w:rsidRDefault="00B97919">
      <w:pPr>
        <w:pStyle w:val="ListParagraph"/>
        <w:numPr>
          <w:ilvl w:val="0"/>
          <w:numId w:val="9"/>
        </w:numPr>
        <w:rPr>
          <w:rFonts w:ascii="Myriad Pro" w:hAnsi="Myriad Pro"/>
          <w:sz w:val="20"/>
          <w:szCs w:val="20"/>
        </w:rPr>
      </w:pPr>
      <w:r w:rsidRPr="00B12096">
        <w:rPr>
          <w:rFonts w:ascii="Myriad Pro" w:hAnsi="Myriad Pro"/>
          <w:sz w:val="20"/>
          <w:szCs w:val="20"/>
        </w:rPr>
        <w:t>Ganzheitlicher Ansatz</w:t>
      </w:r>
      <w:r w:rsidR="00C4752B" w:rsidRPr="00B12096">
        <w:rPr>
          <w:rFonts w:ascii="Myriad Pro" w:hAnsi="Myriad Pro"/>
          <w:sz w:val="20"/>
          <w:szCs w:val="20"/>
        </w:rPr>
        <w:t xml:space="preserve"> ermöglicht</w:t>
      </w:r>
      <w:r w:rsidRPr="00B12096">
        <w:rPr>
          <w:rFonts w:ascii="Myriad Pro" w:hAnsi="Myriad Pro"/>
          <w:sz w:val="20"/>
          <w:szCs w:val="20"/>
        </w:rPr>
        <w:t xml:space="preserve"> </w:t>
      </w:r>
      <w:r w:rsidR="00C4752B" w:rsidRPr="00B12096">
        <w:rPr>
          <w:rFonts w:ascii="Myriad Pro" w:hAnsi="Myriad Pro"/>
          <w:sz w:val="20"/>
          <w:szCs w:val="20"/>
        </w:rPr>
        <w:t xml:space="preserve">die </w:t>
      </w:r>
      <w:r w:rsidRPr="00B12096">
        <w:rPr>
          <w:rFonts w:ascii="Myriad Pro" w:hAnsi="Myriad Pro"/>
          <w:sz w:val="20"/>
          <w:szCs w:val="20"/>
        </w:rPr>
        <w:t>vielfältigen Bedürfnisse besser zu verstehen und zu adressieren</w:t>
      </w:r>
    </w:p>
    <w:p w14:paraId="41EF4A84" w14:textId="176166AC" w:rsidR="00B97919" w:rsidRPr="00B12096" w:rsidRDefault="00B97919">
      <w:pPr>
        <w:pStyle w:val="ListParagraph"/>
        <w:numPr>
          <w:ilvl w:val="0"/>
          <w:numId w:val="9"/>
        </w:numPr>
        <w:rPr>
          <w:rFonts w:ascii="Myriad Pro" w:hAnsi="Myriad Pro"/>
          <w:sz w:val="20"/>
          <w:szCs w:val="20"/>
        </w:rPr>
      </w:pPr>
      <w:r w:rsidRPr="00B12096">
        <w:rPr>
          <w:rFonts w:ascii="Myriad Pro" w:hAnsi="Myriad Pro"/>
          <w:sz w:val="20"/>
          <w:szCs w:val="20"/>
        </w:rPr>
        <w:t xml:space="preserve">Stärkung der Position </w:t>
      </w:r>
      <w:r w:rsidR="00973646">
        <w:rPr>
          <w:rFonts w:ascii="Myriad Pro" w:hAnsi="Myriad Pro"/>
          <w:sz w:val="20"/>
          <w:szCs w:val="20"/>
        </w:rPr>
        <w:t xml:space="preserve">der SBV </w:t>
      </w:r>
      <w:r w:rsidR="00942482" w:rsidRPr="00B12096">
        <w:rPr>
          <w:rFonts w:ascii="Myriad Pro" w:hAnsi="Myriad Pro"/>
          <w:sz w:val="20"/>
          <w:szCs w:val="20"/>
        </w:rPr>
        <w:t>d</w:t>
      </w:r>
      <w:r w:rsidRPr="00B12096">
        <w:rPr>
          <w:rFonts w:ascii="Myriad Pro" w:hAnsi="Myriad Pro"/>
          <w:sz w:val="20"/>
          <w:szCs w:val="20"/>
        </w:rPr>
        <w:t>urch Bündelung von Kräften</w:t>
      </w:r>
    </w:p>
    <w:p w14:paraId="140A8DFC" w14:textId="77777777" w:rsidR="00B97919" w:rsidRPr="00B12096" w:rsidRDefault="00B97919" w:rsidP="00D9644F">
      <w:pPr>
        <w:pStyle w:val="TextKD"/>
      </w:pPr>
      <w:r w:rsidRPr="00B12096">
        <w:t>Risiken:</w:t>
      </w:r>
    </w:p>
    <w:p w14:paraId="422156BE" w14:textId="77777777" w:rsidR="00E24C06" w:rsidRPr="00B12096" w:rsidRDefault="00B97919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B12096">
        <w:rPr>
          <w:rFonts w:ascii="Myriad Pro" w:hAnsi="Myriad Pro"/>
          <w:sz w:val="20"/>
          <w:szCs w:val="20"/>
        </w:rPr>
        <w:t>Rollenkonflikte</w:t>
      </w:r>
      <w:r w:rsidR="00AA4883" w:rsidRPr="00B12096">
        <w:rPr>
          <w:rFonts w:ascii="Myriad Pro" w:hAnsi="Myriad Pro"/>
          <w:sz w:val="20"/>
          <w:szCs w:val="20"/>
        </w:rPr>
        <w:t xml:space="preserve">, </w:t>
      </w:r>
      <w:r w:rsidRPr="00B12096">
        <w:rPr>
          <w:rFonts w:ascii="Myriad Pro" w:hAnsi="Myriad Pro"/>
          <w:sz w:val="20"/>
          <w:szCs w:val="20"/>
        </w:rPr>
        <w:t>da unterschiedliche Ziele und Prioritäten aufeinanderprallen</w:t>
      </w:r>
    </w:p>
    <w:p w14:paraId="364457F3" w14:textId="77777777" w:rsidR="00525749" w:rsidRPr="00B12096" w:rsidRDefault="00B97919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B12096">
        <w:rPr>
          <w:rFonts w:ascii="Myriad Pro" w:hAnsi="Myriad Pro"/>
          <w:sz w:val="20"/>
          <w:szCs w:val="20"/>
        </w:rPr>
        <w:t>Komplexität</w:t>
      </w:r>
      <w:r w:rsidR="00E24C06" w:rsidRPr="00B12096">
        <w:rPr>
          <w:rFonts w:ascii="Myriad Pro" w:hAnsi="Myriad Pro"/>
          <w:sz w:val="20"/>
          <w:szCs w:val="20"/>
        </w:rPr>
        <w:t xml:space="preserve">srisiko, </w:t>
      </w:r>
      <w:r w:rsidR="0064453E" w:rsidRPr="00B12096">
        <w:rPr>
          <w:rFonts w:ascii="Myriad Pro" w:hAnsi="Myriad Pro"/>
          <w:sz w:val="20"/>
          <w:szCs w:val="20"/>
        </w:rPr>
        <w:t xml:space="preserve">da viel </w:t>
      </w:r>
      <w:r w:rsidRPr="00B12096">
        <w:rPr>
          <w:rFonts w:ascii="Myriad Pro" w:hAnsi="Myriad Pro"/>
          <w:sz w:val="20"/>
          <w:szCs w:val="20"/>
        </w:rPr>
        <w:t>Koordination und Kommunikation</w:t>
      </w:r>
      <w:r w:rsidR="0064453E" w:rsidRPr="00B12096">
        <w:rPr>
          <w:rFonts w:ascii="Myriad Pro" w:hAnsi="Myriad Pro"/>
          <w:sz w:val="20"/>
          <w:szCs w:val="20"/>
        </w:rPr>
        <w:t xml:space="preserve"> erforderlich </w:t>
      </w:r>
      <w:proofErr w:type="gramStart"/>
      <w:r w:rsidR="0064453E" w:rsidRPr="00B12096">
        <w:rPr>
          <w:rFonts w:ascii="Myriad Pro" w:hAnsi="Myriad Pro"/>
          <w:sz w:val="20"/>
          <w:szCs w:val="20"/>
        </w:rPr>
        <w:t>ist</w:t>
      </w:r>
      <w:proofErr w:type="gramEnd"/>
    </w:p>
    <w:p w14:paraId="3E303318" w14:textId="3C3F5EAF" w:rsidR="00465F31" w:rsidRPr="00B12096" w:rsidRDefault="00B97919">
      <w:pPr>
        <w:pStyle w:val="ListParagraph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B12096">
        <w:rPr>
          <w:rFonts w:ascii="Myriad Pro" w:hAnsi="Myriad Pro"/>
          <w:sz w:val="20"/>
          <w:szCs w:val="20"/>
        </w:rPr>
        <w:t>Ressourcenkonflikte</w:t>
      </w:r>
      <w:r w:rsidR="003621FB" w:rsidRPr="00B12096">
        <w:rPr>
          <w:rFonts w:ascii="Myriad Pro" w:hAnsi="Myriad Pro"/>
          <w:sz w:val="20"/>
          <w:szCs w:val="20"/>
        </w:rPr>
        <w:t xml:space="preserve">, da </w:t>
      </w:r>
      <w:r w:rsidRPr="00B12096">
        <w:rPr>
          <w:rFonts w:ascii="Myriad Pro" w:hAnsi="Myriad Pro"/>
          <w:sz w:val="20"/>
          <w:szCs w:val="20"/>
        </w:rPr>
        <w:t>Ressourcen und Aufmerksamkeit zwischen den verschiedenen Gruppen ungleich verteilt werden</w:t>
      </w:r>
      <w:r w:rsidR="003621FB" w:rsidRPr="00B12096">
        <w:rPr>
          <w:rFonts w:ascii="Myriad Pro" w:hAnsi="Myriad Pro"/>
          <w:sz w:val="20"/>
          <w:szCs w:val="20"/>
        </w:rPr>
        <w:t xml:space="preserve"> können</w:t>
      </w:r>
    </w:p>
    <w:sectPr w:rsidR="00465F31" w:rsidRPr="00B12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DF73" w14:textId="77777777" w:rsidR="00512905" w:rsidRDefault="00512905" w:rsidP="00D67CC6">
      <w:pPr>
        <w:spacing w:after="0" w:line="240" w:lineRule="auto"/>
      </w:pPr>
      <w:r>
        <w:separator/>
      </w:r>
    </w:p>
  </w:endnote>
  <w:endnote w:type="continuationSeparator" w:id="0">
    <w:p w14:paraId="334C66AA" w14:textId="77777777" w:rsidR="00512905" w:rsidRDefault="00512905" w:rsidP="00D67CC6">
      <w:pPr>
        <w:spacing w:after="0" w:line="240" w:lineRule="auto"/>
      </w:pPr>
      <w:r>
        <w:continuationSeparator/>
      </w:r>
    </w:p>
  </w:endnote>
  <w:endnote w:type="continuationNotice" w:id="1">
    <w:p w14:paraId="6DEE9BCF" w14:textId="77777777" w:rsidR="00512905" w:rsidRDefault="00512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charset w:val="00"/>
    <w:family w:val="swiss"/>
    <w:notTrueType/>
    <w:pitch w:val="variable"/>
    <w:sig w:usb0="A00002AF" w:usb1="5000204B" w:usb2="0000000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59E" w14:textId="77777777" w:rsidR="006805C2" w:rsidRDefault="00680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394857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4CCAF78" w14:textId="77777777" w:rsidR="00242C12" w:rsidRDefault="00242C12">
            <w:pPr>
              <w:pStyle w:val="Footer"/>
              <w:jc w:val="right"/>
            </w:pPr>
            <w:r w:rsidRPr="002829CB">
              <w:rPr>
                <w:rFonts w:ascii="Myriad Pro" w:hAnsi="Myriad Pro"/>
              </w:rPr>
              <w:t xml:space="preserve">Seite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PAGE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2829CB">
              <w:rPr>
                <w:rFonts w:ascii="Myriad Pro" w:hAnsi="Myriad Pro"/>
              </w:rPr>
              <w:t xml:space="preserve"> von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NUMPAGES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484E7" w14:textId="14361D10" w:rsidR="002829CB" w:rsidRPr="00D67CC6" w:rsidRDefault="00E84187">
    <w:pPr>
      <w:pStyle w:val="Footer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754A7" wp14:editId="26178494">
          <wp:simplePos x="0" y="0"/>
          <wp:positionH relativeFrom="margin">
            <wp:align>center</wp:align>
          </wp:positionH>
          <wp:positionV relativeFrom="paragraph">
            <wp:posOffset>227965</wp:posOffset>
          </wp:positionV>
          <wp:extent cx="435600" cy="349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</w:rPr>
      <w:t>©</w:t>
    </w:r>
    <w:r w:rsidR="002829CB">
      <w:rPr>
        <w:rFonts w:ascii="Myriad Pro" w:hAnsi="Myriad Pro"/>
      </w:rPr>
      <w:t>KnowDular e.V. 202</w:t>
    </w:r>
    <w:r w:rsidR="006805C2">
      <w:rPr>
        <w:rFonts w:ascii="Myriad Pro" w:hAnsi="Myriad Pro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287" w14:textId="77777777" w:rsidR="006805C2" w:rsidRDefault="00680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E1406" w14:textId="77777777" w:rsidR="00512905" w:rsidRDefault="00512905" w:rsidP="00D67CC6">
      <w:pPr>
        <w:spacing w:after="0" w:line="240" w:lineRule="auto"/>
      </w:pPr>
      <w:r>
        <w:separator/>
      </w:r>
    </w:p>
  </w:footnote>
  <w:footnote w:type="continuationSeparator" w:id="0">
    <w:p w14:paraId="6603C53A" w14:textId="77777777" w:rsidR="00512905" w:rsidRDefault="00512905" w:rsidP="00D67CC6">
      <w:pPr>
        <w:spacing w:after="0" w:line="240" w:lineRule="auto"/>
      </w:pPr>
      <w:r>
        <w:continuationSeparator/>
      </w:r>
    </w:p>
  </w:footnote>
  <w:footnote w:type="continuationNotice" w:id="1">
    <w:p w14:paraId="0557D81B" w14:textId="77777777" w:rsidR="00512905" w:rsidRDefault="00512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A6EC" w14:textId="77777777" w:rsidR="006805C2" w:rsidRDefault="00680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B719" w14:textId="77777777" w:rsidR="00D67CC6" w:rsidRPr="00E84187" w:rsidRDefault="00CF24CC" w:rsidP="00E84187">
    <w:pPr>
      <w:pStyle w:val="Header"/>
      <w:rPr>
        <w:rFonts w:ascii="DejaVu Sans" w:hAnsi="DejaVu Sans" w:cs="DejaVu Sans"/>
        <w:sz w:val="20"/>
        <w:szCs w:val="20"/>
      </w:rPr>
    </w:pPr>
    <w:r>
      <w:rPr>
        <w:rFonts w:ascii="DejaVu Sans" w:hAnsi="DejaVu Sans" w:cs="DejaVu Sans"/>
        <w:sz w:val="40"/>
        <w:szCs w:val="40"/>
      </w:rPr>
      <w:t>KnowDular</w:t>
    </w:r>
    <w:r w:rsidR="00E84187">
      <w:rPr>
        <w:rFonts w:ascii="DejaVu Sans" w:hAnsi="DejaVu Sans" w:cs="DejaVu Sans"/>
      </w:rPr>
      <w:br/>
    </w:r>
    <w:r>
      <w:rPr>
        <w:rFonts w:ascii="DejaVu Sans" w:hAnsi="DejaVu Sans" w:cs="DejaVu Sans"/>
        <w:sz w:val="16"/>
        <w:szCs w:val="16"/>
      </w:rPr>
      <w:t>VISION EINFACH MACHEN</w:t>
    </w:r>
  </w:p>
  <w:p w14:paraId="06A91BF1" w14:textId="77777777" w:rsidR="00D67CC6" w:rsidRDefault="00D67CC6" w:rsidP="00E8418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F448" w14:textId="77777777" w:rsidR="006805C2" w:rsidRDefault="00680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0F67"/>
    <w:multiLevelType w:val="hybridMultilevel"/>
    <w:tmpl w:val="1056FB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119AD"/>
    <w:multiLevelType w:val="hybridMultilevel"/>
    <w:tmpl w:val="4EA6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9F7"/>
    <w:multiLevelType w:val="hybridMultilevel"/>
    <w:tmpl w:val="FD24F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68E4"/>
    <w:multiLevelType w:val="hybridMultilevel"/>
    <w:tmpl w:val="68C02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1C4"/>
    <w:multiLevelType w:val="hybridMultilevel"/>
    <w:tmpl w:val="DBA4D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B80"/>
    <w:multiLevelType w:val="hybridMultilevel"/>
    <w:tmpl w:val="1D166072"/>
    <w:lvl w:ilvl="0" w:tplc="95C63C8C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83786C"/>
    <w:multiLevelType w:val="hybridMultilevel"/>
    <w:tmpl w:val="96C0F2CE"/>
    <w:lvl w:ilvl="0" w:tplc="447CB9E8">
      <w:start w:val="1"/>
      <w:numFmt w:val="decimal"/>
      <w:pStyle w:val="S1KD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66F7F"/>
    <w:multiLevelType w:val="hybridMultilevel"/>
    <w:tmpl w:val="40289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55FC4"/>
    <w:multiLevelType w:val="hybridMultilevel"/>
    <w:tmpl w:val="5F221C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6035B2"/>
    <w:multiLevelType w:val="hybridMultilevel"/>
    <w:tmpl w:val="73BA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D091B"/>
    <w:multiLevelType w:val="hybridMultilevel"/>
    <w:tmpl w:val="046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1821">
    <w:abstractNumId w:val="6"/>
  </w:num>
  <w:num w:numId="2" w16cid:durableId="1920211927">
    <w:abstractNumId w:val="3"/>
  </w:num>
  <w:num w:numId="3" w16cid:durableId="1071586745">
    <w:abstractNumId w:val="10"/>
  </w:num>
  <w:num w:numId="4" w16cid:durableId="1359430793">
    <w:abstractNumId w:val="2"/>
  </w:num>
  <w:num w:numId="5" w16cid:durableId="370305163">
    <w:abstractNumId w:val="9"/>
  </w:num>
  <w:num w:numId="6" w16cid:durableId="1785538784">
    <w:abstractNumId w:val="7"/>
  </w:num>
  <w:num w:numId="7" w16cid:durableId="35084861">
    <w:abstractNumId w:val="4"/>
  </w:num>
  <w:num w:numId="8" w16cid:durableId="933905448">
    <w:abstractNumId w:val="1"/>
  </w:num>
  <w:num w:numId="9" w16cid:durableId="1495216199">
    <w:abstractNumId w:val="8"/>
  </w:num>
  <w:num w:numId="10" w16cid:durableId="1736198729">
    <w:abstractNumId w:val="0"/>
  </w:num>
  <w:num w:numId="11" w16cid:durableId="1760984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D"/>
    <w:rsid w:val="00001200"/>
    <w:rsid w:val="00003CEA"/>
    <w:rsid w:val="000069FB"/>
    <w:rsid w:val="00006F84"/>
    <w:rsid w:val="00007C99"/>
    <w:rsid w:val="000176A9"/>
    <w:rsid w:val="00017964"/>
    <w:rsid w:val="00017FA5"/>
    <w:rsid w:val="000213EC"/>
    <w:rsid w:val="000231C4"/>
    <w:rsid w:val="0002361F"/>
    <w:rsid w:val="000251D3"/>
    <w:rsid w:val="000253F6"/>
    <w:rsid w:val="0002618C"/>
    <w:rsid w:val="000261F8"/>
    <w:rsid w:val="000264E0"/>
    <w:rsid w:val="00026C41"/>
    <w:rsid w:val="00030CAF"/>
    <w:rsid w:val="0003168A"/>
    <w:rsid w:val="0003409C"/>
    <w:rsid w:val="00035FB3"/>
    <w:rsid w:val="0003792A"/>
    <w:rsid w:val="00037C58"/>
    <w:rsid w:val="00042073"/>
    <w:rsid w:val="00042211"/>
    <w:rsid w:val="00045F45"/>
    <w:rsid w:val="000508DD"/>
    <w:rsid w:val="0005470E"/>
    <w:rsid w:val="00054902"/>
    <w:rsid w:val="0005758F"/>
    <w:rsid w:val="000606B3"/>
    <w:rsid w:val="0006274F"/>
    <w:rsid w:val="00065A9E"/>
    <w:rsid w:val="00065E2A"/>
    <w:rsid w:val="00072007"/>
    <w:rsid w:val="000724B1"/>
    <w:rsid w:val="00072CF3"/>
    <w:rsid w:val="00075237"/>
    <w:rsid w:val="000756C9"/>
    <w:rsid w:val="0007684A"/>
    <w:rsid w:val="00077F53"/>
    <w:rsid w:val="00085A0C"/>
    <w:rsid w:val="00086179"/>
    <w:rsid w:val="0009209A"/>
    <w:rsid w:val="00092DF1"/>
    <w:rsid w:val="000A3E81"/>
    <w:rsid w:val="000A61AF"/>
    <w:rsid w:val="000A6A4B"/>
    <w:rsid w:val="000A6E3E"/>
    <w:rsid w:val="000A7C4C"/>
    <w:rsid w:val="000B10BB"/>
    <w:rsid w:val="000B4A59"/>
    <w:rsid w:val="000B518F"/>
    <w:rsid w:val="000B618E"/>
    <w:rsid w:val="000B7609"/>
    <w:rsid w:val="000C66DB"/>
    <w:rsid w:val="000C6981"/>
    <w:rsid w:val="000C6B41"/>
    <w:rsid w:val="000C742B"/>
    <w:rsid w:val="000C7434"/>
    <w:rsid w:val="000C78EF"/>
    <w:rsid w:val="000C7CAD"/>
    <w:rsid w:val="000D7475"/>
    <w:rsid w:val="000E0A5C"/>
    <w:rsid w:val="000E2A2C"/>
    <w:rsid w:val="000E2A96"/>
    <w:rsid w:val="000E3C9A"/>
    <w:rsid w:val="000E6A77"/>
    <w:rsid w:val="000E6B38"/>
    <w:rsid w:val="000F53D3"/>
    <w:rsid w:val="000F6125"/>
    <w:rsid w:val="000F6302"/>
    <w:rsid w:val="00103EEF"/>
    <w:rsid w:val="0010474F"/>
    <w:rsid w:val="00106296"/>
    <w:rsid w:val="0010665D"/>
    <w:rsid w:val="001074F6"/>
    <w:rsid w:val="0011176A"/>
    <w:rsid w:val="00111B13"/>
    <w:rsid w:val="00111CA5"/>
    <w:rsid w:val="001124EB"/>
    <w:rsid w:val="001134D2"/>
    <w:rsid w:val="00120724"/>
    <w:rsid w:val="00120C94"/>
    <w:rsid w:val="00121BDB"/>
    <w:rsid w:val="00123AAD"/>
    <w:rsid w:val="001267D3"/>
    <w:rsid w:val="00127256"/>
    <w:rsid w:val="0012736E"/>
    <w:rsid w:val="00127F37"/>
    <w:rsid w:val="001336BA"/>
    <w:rsid w:val="00133B72"/>
    <w:rsid w:val="0013418B"/>
    <w:rsid w:val="0013489B"/>
    <w:rsid w:val="00134C7A"/>
    <w:rsid w:val="00141564"/>
    <w:rsid w:val="00141897"/>
    <w:rsid w:val="00143E48"/>
    <w:rsid w:val="00147929"/>
    <w:rsid w:val="00152925"/>
    <w:rsid w:val="001530A4"/>
    <w:rsid w:val="001551A2"/>
    <w:rsid w:val="00161083"/>
    <w:rsid w:val="001628D0"/>
    <w:rsid w:val="001632EF"/>
    <w:rsid w:val="00166276"/>
    <w:rsid w:val="0017000E"/>
    <w:rsid w:val="0017045A"/>
    <w:rsid w:val="00171FA7"/>
    <w:rsid w:val="00172658"/>
    <w:rsid w:val="00173CF5"/>
    <w:rsid w:val="00177885"/>
    <w:rsid w:val="0018265F"/>
    <w:rsid w:val="00182D90"/>
    <w:rsid w:val="001854F8"/>
    <w:rsid w:val="00190927"/>
    <w:rsid w:val="00193493"/>
    <w:rsid w:val="0019590B"/>
    <w:rsid w:val="001A0187"/>
    <w:rsid w:val="001A28ED"/>
    <w:rsid w:val="001A28F3"/>
    <w:rsid w:val="001A3567"/>
    <w:rsid w:val="001A4036"/>
    <w:rsid w:val="001A737E"/>
    <w:rsid w:val="001B36D6"/>
    <w:rsid w:val="001B4213"/>
    <w:rsid w:val="001B6A4B"/>
    <w:rsid w:val="001C227E"/>
    <w:rsid w:val="001C24AB"/>
    <w:rsid w:val="001C4B73"/>
    <w:rsid w:val="001C63BF"/>
    <w:rsid w:val="001D07DE"/>
    <w:rsid w:val="001D17DC"/>
    <w:rsid w:val="001D474B"/>
    <w:rsid w:val="001D4B95"/>
    <w:rsid w:val="001D584D"/>
    <w:rsid w:val="001F0C73"/>
    <w:rsid w:val="001F3A99"/>
    <w:rsid w:val="001F638D"/>
    <w:rsid w:val="001F780C"/>
    <w:rsid w:val="002025FE"/>
    <w:rsid w:val="002036C0"/>
    <w:rsid w:val="00204A38"/>
    <w:rsid w:val="002076C4"/>
    <w:rsid w:val="00210CFC"/>
    <w:rsid w:val="0021322E"/>
    <w:rsid w:val="00213299"/>
    <w:rsid w:val="0021409D"/>
    <w:rsid w:val="00215A61"/>
    <w:rsid w:val="00215B62"/>
    <w:rsid w:val="00215D15"/>
    <w:rsid w:val="00215DA6"/>
    <w:rsid w:val="00217B3E"/>
    <w:rsid w:val="0022179D"/>
    <w:rsid w:val="00221809"/>
    <w:rsid w:val="002226B1"/>
    <w:rsid w:val="002250B8"/>
    <w:rsid w:val="0022625A"/>
    <w:rsid w:val="00226BA9"/>
    <w:rsid w:val="002309E4"/>
    <w:rsid w:val="00231F6C"/>
    <w:rsid w:val="00233139"/>
    <w:rsid w:val="00234981"/>
    <w:rsid w:val="00235E91"/>
    <w:rsid w:val="00242C12"/>
    <w:rsid w:val="0024372C"/>
    <w:rsid w:val="00245748"/>
    <w:rsid w:val="002459F1"/>
    <w:rsid w:val="00246189"/>
    <w:rsid w:val="00250D3E"/>
    <w:rsid w:val="002522E0"/>
    <w:rsid w:val="002570BE"/>
    <w:rsid w:val="00260291"/>
    <w:rsid w:val="00260AC8"/>
    <w:rsid w:val="00262EAD"/>
    <w:rsid w:val="00262F64"/>
    <w:rsid w:val="00263755"/>
    <w:rsid w:val="0026429F"/>
    <w:rsid w:val="00264685"/>
    <w:rsid w:val="00264960"/>
    <w:rsid w:val="002650FB"/>
    <w:rsid w:val="002660A5"/>
    <w:rsid w:val="002661D0"/>
    <w:rsid w:val="002667BF"/>
    <w:rsid w:val="0026689B"/>
    <w:rsid w:val="002720FB"/>
    <w:rsid w:val="00272D3E"/>
    <w:rsid w:val="002752AC"/>
    <w:rsid w:val="00276B94"/>
    <w:rsid w:val="002829CB"/>
    <w:rsid w:val="00284FD3"/>
    <w:rsid w:val="0028594E"/>
    <w:rsid w:val="00287059"/>
    <w:rsid w:val="0029072B"/>
    <w:rsid w:val="00291C30"/>
    <w:rsid w:val="00293A13"/>
    <w:rsid w:val="00294313"/>
    <w:rsid w:val="00294F6D"/>
    <w:rsid w:val="002A0B4A"/>
    <w:rsid w:val="002A2AD3"/>
    <w:rsid w:val="002A2BFB"/>
    <w:rsid w:val="002A34F1"/>
    <w:rsid w:val="002B2AD9"/>
    <w:rsid w:val="002B30DE"/>
    <w:rsid w:val="002B3AFE"/>
    <w:rsid w:val="002B5808"/>
    <w:rsid w:val="002B6E7C"/>
    <w:rsid w:val="002C04B7"/>
    <w:rsid w:val="002C09A1"/>
    <w:rsid w:val="002C2C10"/>
    <w:rsid w:val="002C323A"/>
    <w:rsid w:val="002C4AAF"/>
    <w:rsid w:val="002D1F4A"/>
    <w:rsid w:val="002D23AC"/>
    <w:rsid w:val="002D2C5E"/>
    <w:rsid w:val="002D2EC0"/>
    <w:rsid w:val="002D3A4E"/>
    <w:rsid w:val="002D40E6"/>
    <w:rsid w:val="002D4ECE"/>
    <w:rsid w:val="002D5E0A"/>
    <w:rsid w:val="002E25FD"/>
    <w:rsid w:val="002E378B"/>
    <w:rsid w:val="002E4A02"/>
    <w:rsid w:val="002E62EA"/>
    <w:rsid w:val="002E7252"/>
    <w:rsid w:val="002F203E"/>
    <w:rsid w:val="002F353F"/>
    <w:rsid w:val="002F6004"/>
    <w:rsid w:val="002F67FF"/>
    <w:rsid w:val="003005D7"/>
    <w:rsid w:val="00300F2E"/>
    <w:rsid w:val="0030210F"/>
    <w:rsid w:val="00303145"/>
    <w:rsid w:val="003057A9"/>
    <w:rsid w:val="00310919"/>
    <w:rsid w:val="00310C25"/>
    <w:rsid w:val="00310EB0"/>
    <w:rsid w:val="0031177F"/>
    <w:rsid w:val="003117ED"/>
    <w:rsid w:val="0031596D"/>
    <w:rsid w:val="00315EDC"/>
    <w:rsid w:val="00316FBE"/>
    <w:rsid w:val="003221C9"/>
    <w:rsid w:val="003237E5"/>
    <w:rsid w:val="003273A1"/>
    <w:rsid w:val="00330943"/>
    <w:rsid w:val="00331704"/>
    <w:rsid w:val="00331D36"/>
    <w:rsid w:val="003326BC"/>
    <w:rsid w:val="003367EB"/>
    <w:rsid w:val="00340E04"/>
    <w:rsid w:val="00342F0D"/>
    <w:rsid w:val="00344B9E"/>
    <w:rsid w:val="0035048C"/>
    <w:rsid w:val="00351305"/>
    <w:rsid w:val="00353127"/>
    <w:rsid w:val="0035391C"/>
    <w:rsid w:val="00356EF2"/>
    <w:rsid w:val="00357C42"/>
    <w:rsid w:val="00360E67"/>
    <w:rsid w:val="003621FB"/>
    <w:rsid w:val="003666DC"/>
    <w:rsid w:val="003670DA"/>
    <w:rsid w:val="00371360"/>
    <w:rsid w:val="0037346A"/>
    <w:rsid w:val="00374307"/>
    <w:rsid w:val="00374E65"/>
    <w:rsid w:val="0037624A"/>
    <w:rsid w:val="003815CA"/>
    <w:rsid w:val="00381D3E"/>
    <w:rsid w:val="003825CB"/>
    <w:rsid w:val="00383EDE"/>
    <w:rsid w:val="00384835"/>
    <w:rsid w:val="00385E34"/>
    <w:rsid w:val="00385E49"/>
    <w:rsid w:val="00386128"/>
    <w:rsid w:val="00390981"/>
    <w:rsid w:val="0039118C"/>
    <w:rsid w:val="00391433"/>
    <w:rsid w:val="00391F80"/>
    <w:rsid w:val="00392498"/>
    <w:rsid w:val="0039459B"/>
    <w:rsid w:val="00394C2F"/>
    <w:rsid w:val="003A19A6"/>
    <w:rsid w:val="003A3817"/>
    <w:rsid w:val="003A3C96"/>
    <w:rsid w:val="003A6695"/>
    <w:rsid w:val="003A7479"/>
    <w:rsid w:val="003A74FC"/>
    <w:rsid w:val="003A7F82"/>
    <w:rsid w:val="003B15C3"/>
    <w:rsid w:val="003B304D"/>
    <w:rsid w:val="003B341B"/>
    <w:rsid w:val="003B3A17"/>
    <w:rsid w:val="003C3352"/>
    <w:rsid w:val="003C33AF"/>
    <w:rsid w:val="003C4DC7"/>
    <w:rsid w:val="003C6B65"/>
    <w:rsid w:val="003D1753"/>
    <w:rsid w:val="003D44E5"/>
    <w:rsid w:val="003D5C84"/>
    <w:rsid w:val="003D5D25"/>
    <w:rsid w:val="003E0603"/>
    <w:rsid w:val="003E0874"/>
    <w:rsid w:val="003E0E5D"/>
    <w:rsid w:val="003E1A44"/>
    <w:rsid w:val="003E6A02"/>
    <w:rsid w:val="003F0B9C"/>
    <w:rsid w:val="003F20DF"/>
    <w:rsid w:val="003F2726"/>
    <w:rsid w:val="003F60B7"/>
    <w:rsid w:val="003F7DAF"/>
    <w:rsid w:val="004013FA"/>
    <w:rsid w:val="0040707C"/>
    <w:rsid w:val="00407379"/>
    <w:rsid w:val="00407863"/>
    <w:rsid w:val="00412539"/>
    <w:rsid w:val="00415300"/>
    <w:rsid w:val="004200E9"/>
    <w:rsid w:val="00420665"/>
    <w:rsid w:val="00420728"/>
    <w:rsid w:val="00420755"/>
    <w:rsid w:val="004244BE"/>
    <w:rsid w:val="00430719"/>
    <w:rsid w:val="004334AC"/>
    <w:rsid w:val="00434E8F"/>
    <w:rsid w:val="00442070"/>
    <w:rsid w:val="00442427"/>
    <w:rsid w:val="004431FC"/>
    <w:rsid w:val="004443DC"/>
    <w:rsid w:val="004462C7"/>
    <w:rsid w:val="004474FE"/>
    <w:rsid w:val="00450761"/>
    <w:rsid w:val="00451FEA"/>
    <w:rsid w:val="0045299A"/>
    <w:rsid w:val="00454F20"/>
    <w:rsid w:val="00454FD5"/>
    <w:rsid w:val="00460604"/>
    <w:rsid w:val="00461A9E"/>
    <w:rsid w:val="00462F31"/>
    <w:rsid w:val="00465F31"/>
    <w:rsid w:val="00467ED9"/>
    <w:rsid w:val="00470F97"/>
    <w:rsid w:val="00471812"/>
    <w:rsid w:val="004718FF"/>
    <w:rsid w:val="00473B11"/>
    <w:rsid w:val="004751C0"/>
    <w:rsid w:val="0047794A"/>
    <w:rsid w:val="0048064C"/>
    <w:rsid w:val="0048095A"/>
    <w:rsid w:val="0048238F"/>
    <w:rsid w:val="00482CDB"/>
    <w:rsid w:val="00483536"/>
    <w:rsid w:val="00484307"/>
    <w:rsid w:val="00484AF5"/>
    <w:rsid w:val="00485D0E"/>
    <w:rsid w:val="00490189"/>
    <w:rsid w:val="00490F1E"/>
    <w:rsid w:val="004910D7"/>
    <w:rsid w:val="0049398A"/>
    <w:rsid w:val="00495165"/>
    <w:rsid w:val="00496C52"/>
    <w:rsid w:val="004A0527"/>
    <w:rsid w:val="004A2B10"/>
    <w:rsid w:val="004A36BE"/>
    <w:rsid w:val="004A4FE8"/>
    <w:rsid w:val="004A64BE"/>
    <w:rsid w:val="004A7B36"/>
    <w:rsid w:val="004B0884"/>
    <w:rsid w:val="004B1213"/>
    <w:rsid w:val="004B540D"/>
    <w:rsid w:val="004B566C"/>
    <w:rsid w:val="004C0E0A"/>
    <w:rsid w:val="004C2CED"/>
    <w:rsid w:val="004C3972"/>
    <w:rsid w:val="004C40A9"/>
    <w:rsid w:val="004C4A94"/>
    <w:rsid w:val="004D5D23"/>
    <w:rsid w:val="004D7A5B"/>
    <w:rsid w:val="004E0155"/>
    <w:rsid w:val="004E0F6D"/>
    <w:rsid w:val="004E16D1"/>
    <w:rsid w:val="004E217E"/>
    <w:rsid w:val="004E7B85"/>
    <w:rsid w:val="004F46C9"/>
    <w:rsid w:val="004F66D7"/>
    <w:rsid w:val="004F710C"/>
    <w:rsid w:val="004F730B"/>
    <w:rsid w:val="005021D1"/>
    <w:rsid w:val="005026AD"/>
    <w:rsid w:val="00504D4D"/>
    <w:rsid w:val="00505686"/>
    <w:rsid w:val="00506CBE"/>
    <w:rsid w:val="0050744A"/>
    <w:rsid w:val="00510DAB"/>
    <w:rsid w:val="005122FA"/>
    <w:rsid w:val="00512905"/>
    <w:rsid w:val="005138AD"/>
    <w:rsid w:val="005167EE"/>
    <w:rsid w:val="00520CA7"/>
    <w:rsid w:val="0052121C"/>
    <w:rsid w:val="005217C9"/>
    <w:rsid w:val="005218E9"/>
    <w:rsid w:val="00525749"/>
    <w:rsid w:val="00525E52"/>
    <w:rsid w:val="005301C1"/>
    <w:rsid w:val="00530D91"/>
    <w:rsid w:val="00530E17"/>
    <w:rsid w:val="00531DD7"/>
    <w:rsid w:val="0053378B"/>
    <w:rsid w:val="00534831"/>
    <w:rsid w:val="00535C99"/>
    <w:rsid w:val="005407A3"/>
    <w:rsid w:val="0054092F"/>
    <w:rsid w:val="0054095A"/>
    <w:rsid w:val="00540B84"/>
    <w:rsid w:val="0054261B"/>
    <w:rsid w:val="00543B49"/>
    <w:rsid w:val="005514C6"/>
    <w:rsid w:val="005561DC"/>
    <w:rsid w:val="00557323"/>
    <w:rsid w:val="00560C15"/>
    <w:rsid w:val="00560F50"/>
    <w:rsid w:val="00561670"/>
    <w:rsid w:val="00562D67"/>
    <w:rsid w:val="00564396"/>
    <w:rsid w:val="005677D8"/>
    <w:rsid w:val="00570191"/>
    <w:rsid w:val="00573D7A"/>
    <w:rsid w:val="00575353"/>
    <w:rsid w:val="00581AD3"/>
    <w:rsid w:val="00582425"/>
    <w:rsid w:val="005826EB"/>
    <w:rsid w:val="00586D53"/>
    <w:rsid w:val="005878F2"/>
    <w:rsid w:val="00590BC7"/>
    <w:rsid w:val="00593596"/>
    <w:rsid w:val="00593C7F"/>
    <w:rsid w:val="0059537A"/>
    <w:rsid w:val="00595C5B"/>
    <w:rsid w:val="00596A85"/>
    <w:rsid w:val="005A0211"/>
    <w:rsid w:val="005A02EB"/>
    <w:rsid w:val="005A06FA"/>
    <w:rsid w:val="005A0C3B"/>
    <w:rsid w:val="005A31F2"/>
    <w:rsid w:val="005A3BF6"/>
    <w:rsid w:val="005B214B"/>
    <w:rsid w:val="005B3217"/>
    <w:rsid w:val="005B3C2E"/>
    <w:rsid w:val="005B5C96"/>
    <w:rsid w:val="005B708D"/>
    <w:rsid w:val="005C3537"/>
    <w:rsid w:val="005C4ACB"/>
    <w:rsid w:val="005C7A66"/>
    <w:rsid w:val="005C7EB0"/>
    <w:rsid w:val="005D1830"/>
    <w:rsid w:val="005D33F2"/>
    <w:rsid w:val="005D6A61"/>
    <w:rsid w:val="005E35C3"/>
    <w:rsid w:val="005E53C2"/>
    <w:rsid w:val="005E5987"/>
    <w:rsid w:val="005E5A3F"/>
    <w:rsid w:val="005E5FEB"/>
    <w:rsid w:val="005E7029"/>
    <w:rsid w:val="005E7D94"/>
    <w:rsid w:val="005F36F0"/>
    <w:rsid w:val="005F38EF"/>
    <w:rsid w:val="005F3D63"/>
    <w:rsid w:val="005F4DD5"/>
    <w:rsid w:val="005F4DF9"/>
    <w:rsid w:val="005F51F7"/>
    <w:rsid w:val="005F5920"/>
    <w:rsid w:val="005F5EFE"/>
    <w:rsid w:val="00601E1D"/>
    <w:rsid w:val="00602AE4"/>
    <w:rsid w:val="006063C8"/>
    <w:rsid w:val="00606786"/>
    <w:rsid w:val="00607C7F"/>
    <w:rsid w:val="00607D5F"/>
    <w:rsid w:val="00607FDB"/>
    <w:rsid w:val="00610760"/>
    <w:rsid w:val="006137E9"/>
    <w:rsid w:val="00613FBC"/>
    <w:rsid w:val="0061648C"/>
    <w:rsid w:val="006167B2"/>
    <w:rsid w:val="00620528"/>
    <w:rsid w:val="00620F6A"/>
    <w:rsid w:val="00621EE7"/>
    <w:rsid w:val="00622074"/>
    <w:rsid w:val="00622B1E"/>
    <w:rsid w:val="006265C4"/>
    <w:rsid w:val="00627EC9"/>
    <w:rsid w:val="00633C87"/>
    <w:rsid w:val="0064112A"/>
    <w:rsid w:val="0064170B"/>
    <w:rsid w:val="0064453E"/>
    <w:rsid w:val="00645C4B"/>
    <w:rsid w:val="00651306"/>
    <w:rsid w:val="006567A3"/>
    <w:rsid w:val="00657D09"/>
    <w:rsid w:val="006605BE"/>
    <w:rsid w:val="00661BFC"/>
    <w:rsid w:val="0066643C"/>
    <w:rsid w:val="00667ACD"/>
    <w:rsid w:val="00670145"/>
    <w:rsid w:val="0067082A"/>
    <w:rsid w:val="00677392"/>
    <w:rsid w:val="00680067"/>
    <w:rsid w:val="0068019F"/>
    <w:rsid w:val="006805C2"/>
    <w:rsid w:val="0068439B"/>
    <w:rsid w:val="00684FA0"/>
    <w:rsid w:val="006867E1"/>
    <w:rsid w:val="00686C42"/>
    <w:rsid w:val="006954FC"/>
    <w:rsid w:val="006A0A03"/>
    <w:rsid w:val="006A41B0"/>
    <w:rsid w:val="006B0CFE"/>
    <w:rsid w:val="006B1F97"/>
    <w:rsid w:val="006B2AC4"/>
    <w:rsid w:val="006B48EC"/>
    <w:rsid w:val="006B5CFD"/>
    <w:rsid w:val="006C0517"/>
    <w:rsid w:val="006C2A12"/>
    <w:rsid w:val="006C37B1"/>
    <w:rsid w:val="006C4A22"/>
    <w:rsid w:val="006C59D6"/>
    <w:rsid w:val="006D16E2"/>
    <w:rsid w:val="006D3B0C"/>
    <w:rsid w:val="006D3DFB"/>
    <w:rsid w:val="006D615D"/>
    <w:rsid w:val="006E0105"/>
    <w:rsid w:val="006E04CD"/>
    <w:rsid w:val="006E3E32"/>
    <w:rsid w:val="006E48F2"/>
    <w:rsid w:val="006E6AE7"/>
    <w:rsid w:val="006E7945"/>
    <w:rsid w:val="006F1603"/>
    <w:rsid w:val="006F22E2"/>
    <w:rsid w:val="006F3463"/>
    <w:rsid w:val="0070343B"/>
    <w:rsid w:val="00706B13"/>
    <w:rsid w:val="00706FCB"/>
    <w:rsid w:val="007104B7"/>
    <w:rsid w:val="00711616"/>
    <w:rsid w:val="00712A2C"/>
    <w:rsid w:val="00712C16"/>
    <w:rsid w:val="00713CC6"/>
    <w:rsid w:val="00713D1B"/>
    <w:rsid w:val="00715050"/>
    <w:rsid w:val="0071578D"/>
    <w:rsid w:val="007173A1"/>
    <w:rsid w:val="00721649"/>
    <w:rsid w:val="00721FA3"/>
    <w:rsid w:val="007220E5"/>
    <w:rsid w:val="007236F4"/>
    <w:rsid w:val="00723B75"/>
    <w:rsid w:val="00723E0E"/>
    <w:rsid w:val="00726312"/>
    <w:rsid w:val="0072781C"/>
    <w:rsid w:val="0073109A"/>
    <w:rsid w:val="00731789"/>
    <w:rsid w:val="007333E3"/>
    <w:rsid w:val="00734067"/>
    <w:rsid w:val="00735222"/>
    <w:rsid w:val="00736D51"/>
    <w:rsid w:val="00740930"/>
    <w:rsid w:val="00741012"/>
    <w:rsid w:val="007412F1"/>
    <w:rsid w:val="007441FE"/>
    <w:rsid w:val="00744879"/>
    <w:rsid w:val="00745EE8"/>
    <w:rsid w:val="00746CC1"/>
    <w:rsid w:val="00751027"/>
    <w:rsid w:val="0075184B"/>
    <w:rsid w:val="00751A73"/>
    <w:rsid w:val="00752208"/>
    <w:rsid w:val="0075311B"/>
    <w:rsid w:val="00753374"/>
    <w:rsid w:val="00753498"/>
    <w:rsid w:val="0075392B"/>
    <w:rsid w:val="00754289"/>
    <w:rsid w:val="00756384"/>
    <w:rsid w:val="00756729"/>
    <w:rsid w:val="0075726F"/>
    <w:rsid w:val="0076016C"/>
    <w:rsid w:val="00760BB4"/>
    <w:rsid w:val="00761162"/>
    <w:rsid w:val="007622D3"/>
    <w:rsid w:val="00762638"/>
    <w:rsid w:val="00762B55"/>
    <w:rsid w:val="0076445A"/>
    <w:rsid w:val="0076504D"/>
    <w:rsid w:val="00766802"/>
    <w:rsid w:val="007732F8"/>
    <w:rsid w:val="00773B46"/>
    <w:rsid w:val="00774EB5"/>
    <w:rsid w:val="00776A62"/>
    <w:rsid w:val="00777789"/>
    <w:rsid w:val="00777B78"/>
    <w:rsid w:val="00780A85"/>
    <w:rsid w:val="007821F4"/>
    <w:rsid w:val="007857AB"/>
    <w:rsid w:val="007874A6"/>
    <w:rsid w:val="00787B58"/>
    <w:rsid w:val="00790585"/>
    <w:rsid w:val="007913CF"/>
    <w:rsid w:val="00791F44"/>
    <w:rsid w:val="00793FEC"/>
    <w:rsid w:val="0079503F"/>
    <w:rsid w:val="007956AE"/>
    <w:rsid w:val="00795FBC"/>
    <w:rsid w:val="00796C76"/>
    <w:rsid w:val="007A0A6E"/>
    <w:rsid w:val="007A292A"/>
    <w:rsid w:val="007A37C0"/>
    <w:rsid w:val="007A448D"/>
    <w:rsid w:val="007A5AF9"/>
    <w:rsid w:val="007A638A"/>
    <w:rsid w:val="007B3363"/>
    <w:rsid w:val="007B3F32"/>
    <w:rsid w:val="007B40BD"/>
    <w:rsid w:val="007C02F8"/>
    <w:rsid w:val="007C08BC"/>
    <w:rsid w:val="007C0F08"/>
    <w:rsid w:val="007C22BC"/>
    <w:rsid w:val="007C5218"/>
    <w:rsid w:val="007C5C12"/>
    <w:rsid w:val="007D14C1"/>
    <w:rsid w:val="007D3E1B"/>
    <w:rsid w:val="007D4290"/>
    <w:rsid w:val="007D6A3A"/>
    <w:rsid w:val="007D6F10"/>
    <w:rsid w:val="007D769F"/>
    <w:rsid w:val="007E16A6"/>
    <w:rsid w:val="007E2109"/>
    <w:rsid w:val="007E34F9"/>
    <w:rsid w:val="007E4D63"/>
    <w:rsid w:val="007F198C"/>
    <w:rsid w:val="007F5048"/>
    <w:rsid w:val="007F50D5"/>
    <w:rsid w:val="007F61CE"/>
    <w:rsid w:val="007F629D"/>
    <w:rsid w:val="007F66DB"/>
    <w:rsid w:val="007F6F9E"/>
    <w:rsid w:val="00802A16"/>
    <w:rsid w:val="00802D07"/>
    <w:rsid w:val="00802EF9"/>
    <w:rsid w:val="00812288"/>
    <w:rsid w:val="00812912"/>
    <w:rsid w:val="00812E6B"/>
    <w:rsid w:val="00813324"/>
    <w:rsid w:val="0081449F"/>
    <w:rsid w:val="00817104"/>
    <w:rsid w:val="0082242C"/>
    <w:rsid w:val="00823B5A"/>
    <w:rsid w:val="00824263"/>
    <w:rsid w:val="00826962"/>
    <w:rsid w:val="00827B26"/>
    <w:rsid w:val="0083241D"/>
    <w:rsid w:val="008324A1"/>
    <w:rsid w:val="00836043"/>
    <w:rsid w:val="008363E7"/>
    <w:rsid w:val="0083791D"/>
    <w:rsid w:val="00841F27"/>
    <w:rsid w:val="008437B8"/>
    <w:rsid w:val="00843A73"/>
    <w:rsid w:val="008450ED"/>
    <w:rsid w:val="008456EE"/>
    <w:rsid w:val="00851F4D"/>
    <w:rsid w:val="00852544"/>
    <w:rsid w:val="00852A42"/>
    <w:rsid w:val="008550BB"/>
    <w:rsid w:val="0085550D"/>
    <w:rsid w:val="008555F7"/>
    <w:rsid w:val="008564EA"/>
    <w:rsid w:val="00856F5D"/>
    <w:rsid w:val="008572A5"/>
    <w:rsid w:val="00863E23"/>
    <w:rsid w:val="00863F8B"/>
    <w:rsid w:val="008642FD"/>
    <w:rsid w:val="00864F40"/>
    <w:rsid w:val="008656CF"/>
    <w:rsid w:val="008674EE"/>
    <w:rsid w:val="00873678"/>
    <w:rsid w:val="00873CE5"/>
    <w:rsid w:val="0087476D"/>
    <w:rsid w:val="00881011"/>
    <w:rsid w:val="008819E3"/>
    <w:rsid w:val="00881F04"/>
    <w:rsid w:val="008838E9"/>
    <w:rsid w:val="00883A83"/>
    <w:rsid w:val="00886A74"/>
    <w:rsid w:val="00886AF6"/>
    <w:rsid w:val="00892ECD"/>
    <w:rsid w:val="008931AD"/>
    <w:rsid w:val="00893907"/>
    <w:rsid w:val="00894F2F"/>
    <w:rsid w:val="0089507F"/>
    <w:rsid w:val="0089550B"/>
    <w:rsid w:val="008A15E6"/>
    <w:rsid w:val="008A1F41"/>
    <w:rsid w:val="008A251A"/>
    <w:rsid w:val="008A329B"/>
    <w:rsid w:val="008A5104"/>
    <w:rsid w:val="008A6D69"/>
    <w:rsid w:val="008B2E41"/>
    <w:rsid w:val="008B4AD3"/>
    <w:rsid w:val="008B5A70"/>
    <w:rsid w:val="008C3C6E"/>
    <w:rsid w:val="008C49D5"/>
    <w:rsid w:val="008C6764"/>
    <w:rsid w:val="008D60B5"/>
    <w:rsid w:val="008D7FCA"/>
    <w:rsid w:val="008E0528"/>
    <w:rsid w:val="008E0594"/>
    <w:rsid w:val="008E3501"/>
    <w:rsid w:val="008E400D"/>
    <w:rsid w:val="008E428F"/>
    <w:rsid w:val="008E4F75"/>
    <w:rsid w:val="008F14FA"/>
    <w:rsid w:val="008F2757"/>
    <w:rsid w:val="008F2CE0"/>
    <w:rsid w:val="008F6646"/>
    <w:rsid w:val="008F688D"/>
    <w:rsid w:val="008F6D3E"/>
    <w:rsid w:val="00901072"/>
    <w:rsid w:val="0090123D"/>
    <w:rsid w:val="009015C4"/>
    <w:rsid w:val="009019A1"/>
    <w:rsid w:val="009061DA"/>
    <w:rsid w:val="00910EE5"/>
    <w:rsid w:val="00911054"/>
    <w:rsid w:val="009125BF"/>
    <w:rsid w:val="009138F2"/>
    <w:rsid w:val="00916E69"/>
    <w:rsid w:val="009171BF"/>
    <w:rsid w:val="00920C38"/>
    <w:rsid w:val="00921CC5"/>
    <w:rsid w:val="009239D6"/>
    <w:rsid w:val="00932871"/>
    <w:rsid w:val="00932B9E"/>
    <w:rsid w:val="009341D9"/>
    <w:rsid w:val="00935354"/>
    <w:rsid w:val="009368AA"/>
    <w:rsid w:val="0093795B"/>
    <w:rsid w:val="009415CF"/>
    <w:rsid w:val="0094186B"/>
    <w:rsid w:val="00942482"/>
    <w:rsid w:val="009434F7"/>
    <w:rsid w:val="0095146E"/>
    <w:rsid w:val="0095294D"/>
    <w:rsid w:val="009538DA"/>
    <w:rsid w:val="0095482A"/>
    <w:rsid w:val="0095509B"/>
    <w:rsid w:val="00956BF3"/>
    <w:rsid w:val="00961E2E"/>
    <w:rsid w:val="00970DF0"/>
    <w:rsid w:val="009711EF"/>
    <w:rsid w:val="009714DE"/>
    <w:rsid w:val="009721FA"/>
    <w:rsid w:val="00973646"/>
    <w:rsid w:val="00973F6C"/>
    <w:rsid w:val="00976B16"/>
    <w:rsid w:val="0097786A"/>
    <w:rsid w:val="009815BB"/>
    <w:rsid w:val="00982E80"/>
    <w:rsid w:val="00983DA6"/>
    <w:rsid w:val="00985EA9"/>
    <w:rsid w:val="00987A8E"/>
    <w:rsid w:val="0099014A"/>
    <w:rsid w:val="00990C01"/>
    <w:rsid w:val="00991854"/>
    <w:rsid w:val="00995146"/>
    <w:rsid w:val="00995617"/>
    <w:rsid w:val="009968A0"/>
    <w:rsid w:val="009978E2"/>
    <w:rsid w:val="009A01F1"/>
    <w:rsid w:val="009A0C1E"/>
    <w:rsid w:val="009A1CFA"/>
    <w:rsid w:val="009A31FC"/>
    <w:rsid w:val="009A3267"/>
    <w:rsid w:val="009A4EB4"/>
    <w:rsid w:val="009A4F53"/>
    <w:rsid w:val="009A6C27"/>
    <w:rsid w:val="009B3306"/>
    <w:rsid w:val="009B3545"/>
    <w:rsid w:val="009B42C0"/>
    <w:rsid w:val="009C08DD"/>
    <w:rsid w:val="009C12E4"/>
    <w:rsid w:val="009C2EBC"/>
    <w:rsid w:val="009C354F"/>
    <w:rsid w:val="009C3AA6"/>
    <w:rsid w:val="009C5346"/>
    <w:rsid w:val="009C61CD"/>
    <w:rsid w:val="009C62DD"/>
    <w:rsid w:val="009C6D54"/>
    <w:rsid w:val="009D0E92"/>
    <w:rsid w:val="009D3315"/>
    <w:rsid w:val="009D3629"/>
    <w:rsid w:val="009D77AD"/>
    <w:rsid w:val="009E1014"/>
    <w:rsid w:val="009E43E4"/>
    <w:rsid w:val="009E4D52"/>
    <w:rsid w:val="009E72A7"/>
    <w:rsid w:val="009F001D"/>
    <w:rsid w:val="009F0BC2"/>
    <w:rsid w:val="009F1A06"/>
    <w:rsid w:val="009F1D5C"/>
    <w:rsid w:val="009F21FD"/>
    <w:rsid w:val="009F275F"/>
    <w:rsid w:val="009F3935"/>
    <w:rsid w:val="009F3D77"/>
    <w:rsid w:val="009F4B35"/>
    <w:rsid w:val="009F5147"/>
    <w:rsid w:val="009F5F88"/>
    <w:rsid w:val="009F60B4"/>
    <w:rsid w:val="009F613A"/>
    <w:rsid w:val="009F6771"/>
    <w:rsid w:val="00A01D60"/>
    <w:rsid w:val="00A0208C"/>
    <w:rsid w:val="00A05FB5"/>
    <w:rsid w:val="00A07759"/>
    <w:rsid w:val="00A11F77"/>
    <w:rsid w:val="00A13965"/>
    <w:rsid w:val="00A13E50"/>
    <w:rsid w:val="00A22E2C"/>
    <w:rsid w:val="00A27EAD"/>
    <w:rsid w:val="00A33A23"/>
    <w:rsid w:val="00A45627"/>
    <w:rsid w:val="00A51240"/>
    <w:rsid w:val="00A51F73"/>
    <w:rsid w:val="00A60E9C"/>
    <w:rsid w:val="00A66528"/>
    <w:rsid w:val="00A6674B"/>
    <w:rsid w:val="00A70FCF"/>
    <w:rsid w:val="00A71802"/>
    <w:rsid w:val="00A72241"/>
    <w:rsid w:val="00A73511"/>
    <w:rsid w:val="00A741A5"/>
    <w:rsid w:val="00A7432B"/>
    <w:rsid w:val="00A75302"/>
    <w:rsid w:val="00A75CF5"/>
    <w:rsid w:val="00A76B08"/>
    <w:rsid w:val="00A803E8"/>
    <w:rsid w:val="00A81322"/>
    <w:rsid w:val="00A8633F"/>
    <w:rsid w:val="00A87334"/>
    <w:rsid w:val="00A926AB"/>
    <w:rsid w:val="00A9730D"/>
    <w:rsid w:val="00A9784F"/>
    <w:rsid w:val="00AA4003"/>
    <w:rsid w:val="00AA4883"/>
    <w:rsid w:val="00AA6E23"/>
    <w:rsid w:val="00AB13FE"/>
    <w:rsid w:val="00AB1E10"/>
    <w:rsid w:val="00AB34F1"/>
    <w:rsid w:val="00AB5BA3"/>
    <w:rsid w:val="00AB6C42"/>
    <w:rsid w:val="00AC0F47"/>
    <w:rsid w:val="00AC1876"/>
    <w:rsid w:val="00AC1A69"/>
    <w:rsid w:val="00AC38E8"/>
    <w:rsid w:val="00AC5A64"/>
    <w:rsid w:val="00AC6DDD"/>
    <w:rsid w:val="00AD0F4B"/>
    <w:rsid w:val="00AD1666"/>
    <w:rsid w:val="00AD45D5"/>
    <w:rsid w:val="00AD62D6"/>
    <w:rsid w:val="00AE2EAA"/>
    <w:rsid w:val="00AE41C4"/>
    <w:rsid w:val="00AE54CE"/>
    <w:rsid w:val="00AE6CCE"/>
    <w:rsid w:val="00AF1A6F"/>
    <w:rsid w:val="00AF2B65"/>
    <w:rsid w:val="00AF38AE"/>
    <w:rsid w:val="00AF4CB2"/>
    <w:rsid w:val="00AF56FB"/>
    <w:rsid w:val="00AF57B2"/>
    <w:rsid w:val="00AF5D69"/>
    <w:rsid w:val="00AF78B0"/>
    <w:rsid w:val="00B00F7D"/>
    <w:rsid w:val="00B03956"/>
    <w:rsid w:val="00B0471C"/>
    <w:rsid w:val="00B04ADF"/>
    <w:rsid w:val="00B056DB"/>
    <w:rsid w:val="00B06FBA"/>
    <w:rsid w:val="00B10172"/>
    <w:rsid w:val="00B11CFF"/>
    <w:rsid w:val="00B12096"/>
    <w:rsid w:val="00B1453F"/>
    <w:rsid w:val="00B156D7"/>
    <w:rsid w:val="00B2066F"/>
    <w:rsid w:val="00B20758"/>
    <w:rsid w:val="00B21D35"/>
    <w:rsid w:val="00B22222"/>
    <w:rsid w:val="00B224BC"/>
    <w:rsid w:val="00B243F6"/>
    <w:rsid w:val="00B27C97"/>
    <w:rsid w:val="00B3051D"/>
    <w:rsid w:val="00B42602"/>
    <w:rsid w:val="00B431AD"/>
    <w:rsid w:val="00B43397"/>
    <w:rsid w:val="00B46326"/>
    <w:rsid w:val="00B51141"/>
    <w:rsid w:val="00B53673"/>
    <w:rsid w:val="00B53A7C"/>
    <w:rsid w:val="00B55C05"/>
    <w:rsid w:val="00B55FCD"/>
    <w:rsid w:val="00B5649A"/>
    <w:rsid w:val="00B5711E"/>
    <w:rsid w:val="00B6049D"/>
    <w:rsid w:val="00B61BE2"/>
    <w:rsid w:val="00B73255"/>
    <w:rsid w:val="00B73B5A"/>
    <w:rsid w:val="00B75237"/>
    <w:rsid w:val="00B76A00"/>
    <w:rsid w:val="00B77119"/>
    <w:rsid w:val="00B771FA"/>
    <w:rsid w:val="00B77417"/>
    <w:rsid w:val="00B811D9"/>
    <w:rsid w:val="00B8251F"/>
    <w:rsid w:val="00B82DE3"/>
    <w:rsid w:val="00B86D06"/>
    <w:rsid w:val="00B916C5"/>
    <w:rsid w:val="00B93604"/>
    <w:rsid w:val="00B93BDD"/>
    <w:rsid w:val="00B976AA"/>
    <w:rsid w:val="00B97919"/>
    <w:rsid w:val="00BA05E0"/>
    <w:rsid w:val="00BA0E5F"/>
    <w:rsid w:val="00BA17CA"/>
    <w:rsid w:val="00BA20FA"/>
    <w:rsid w:val="00BA356F"/>
    <w:rsid w:val="00BA40FF"/>
    <w:rsid w:val="00BB151D"/>
    <w:rsid w:val="00BB1D26"/>
    <w:rsid w:val="00BB2388"/>
    <w:rsid w:val="00BB454B"/>
    <w:rsid w:val="00BB469F"/>
    <w:rsid w:val="00BB5857"/>
    <w:rsid w:val="00BB5C4A"/>
    <w:rsid w:val="00BB5FB7"/>
    <w:rsid w:val="00BB76DC"/>
    <w:rsid w:val="00BB789A"/>
    <w:rsid w:val="00BC4D8C"/>
    <w:rsid w:val="00BC5E40"/>
    <w:rsid w:val="00BC7F7F"/>
    <w:rsid w:val="00BD2726"/>
    <w:rsid w:val="00BD68C0"/>
    <w:rsid w:val="00BD6A4F"/>
    <w:rsid w:val="00BE01EF"/>
    <w:rsid w:val="00BE4280"/>
    <w:rsid w:val="00BE48A7"/>
    <w:rsid w:val="00BE4A10"/>
    <w:rsid w:val="00BE4A74"/>
    <w:rsid w:val="00BE4EC0"/>
    <w:rsid w:val="00BE5B50"/>
    <w:rsid w:val="00BE6FF3"/>
    <w:rsid w:val="00BE7BB3"/>
    <w:rsid w:val="00BE7F1F"/>
    <w:rsid w:val="00BF0C8A"/>
    <w:rsid w:val="00BF1513"/>
    <w:rsid w:val="00BF34D0"/>
    <w:rsid w:val="00BF7C7A"/>
    <w:rsid w:val="00C00E7B"/>
    <w:rsid w:val="00C01CB9"/>
    <w:rsid w:val="00C01DE9"/>
    <w:rsid w:val="00C01F73"/>
    <w:rsid w:val="00C02161"/>
    <w:rsid w:val="00C023BB"/>
    <w:rsid w:val="00C03034"/>
    <w:rsid w:val="00C04E0F"/>
    <w:rsid w:val="00C06449"/>
    <w:rsid w:val="00C07806"/>
    <w:rsid w:val="00C07D10"/>
    <w:rsid w:val="00C11F95"/>
    <w:rsid w:val="00C12E00"/>
    <w:rsid w:val="00C132DF"/>
    <w:rsid w:val="00C13EED"/>
    <w:rsid w:val="00C16C21"/>
    <w:rsid w:val="00C16E0D"/>
    <w:rsid w:val="00C21A33"/>
    <w:rsid w:val="00C22544"/>
    <w:rsid w:val="00C23E5A"/>
    <w:rsid w:val="00C23E7E"/>
    <w:rsid w:val="00C324DE"/>
    <w:rsid w:val="00C35268"/>
    <w:rsid w:val="00C36CDA"/>
    <w:rsid w:val="00C37850"/>
    <w:rsid w:val="00C37E53"/>
    <w:rsid w:val="00C40490"/>
    <w:rsid w:val="00C437ED"/>
    <w:rsid w:val="00C44885"/>
    <w:rsid w:val="00C458F0"/>
    <w:rsid w:val="00C46477"/>
    <w:rsid w:val="00C47115"/>
    <w:rsid w:val="00C4752B"/>
    <w:rsid w:val="00C54EF5"/>
    <w:rsid w:val="00C5777A"/>
    <w:rsid w:val="00C60DCB"/>
    <w:rsid w:val="00C64971"/>
    <w:rsid w:val="00C65E88"/>
    <w:rsid w:val="00C65F6D"/>
    <w:rsid w:val="00C67494"/>
    <w:rsid w:val="00C67E5A"/>
    <w:rsid w:val="00C72CE9"/>
    <w:rsid w:val="00C73EF6"/>
    <w:rsid w:val="00C7552B"/>
    <w:rsid w:val="00C760A5"/>
    <w:rsid w:val="00C80160"/>
    <w:rsid w:val="00C82546"/>
    <w:rsid w:val="00C830DD"/>
    <w:rsid w:val="00C838E5"/>
    <w:rsid w:val="00C83A8F"/>
    <w:rsid w:val="00C8443F"/>
    <w:rsid w:val="00C85ED0"/>
    <w:rsid w:val="00C86922"/>
    <w:rsid w:val="00C871B4"/>
    <w:rsid w:val="00C90D46"/>
    <w:rsid w:val="00C92D02"/>
    <w:rsid w:val="00CA3E9A"/>
    <w:rsid w:val="00CA5A1A"/>
    <w:rsid w:val="00CA5C7D"/>
    <w:rsid w:val="00CB16AF"/>
    <w:rsid w:val="00CB4D63"/>
    <w:rsid w:val="00CB70EB"/>
    <w:rsid w:val="00CC0F96"/>
    <w:rsid w:val="00CC16AF"/>
    <w:rsid w:val="00CC22AD"/>
    <w:rsid w:val="00CC2D7F"/>
    <w:rsid w:val="00CC36FE"/>
    <w:rsid w:val="00CD08EB"/>
    <w:rsid w:val="00CD0DEC"/>
    <w:rsid w:val="00CD23C4"/>
    <w:rsid w:val="00CD7692"/>
    <w:rsid w:val="00CD79ED"/>
    <w:rsid w:val="00CE075A"/>
    <w:rsid w:val="00CE0D39"/>
    <w:rsid w:val="00CE1248"/>
    <w:rsid w:val="00CE1EED"/>
    <w:rsid w:val="00CE2AA9"/>
    <w:rsid w:val="00CE2D97"/>
    <w:rsid w:val="00CE3E24"/>
    <w:rsid w:val="00CE7626"/>
    <w:rsid w:val="00CF088C"/>
    <w:rsid w:val="00CF24CC"/>
    <w:rsid w:val="00CF3B10"/>
    <w:rsid w:val="00CF3E00"/>
    <w:rsid w:val="00CF7079"/>
    <w:rsid w:val="00CF729A"/>
    <w:rsid w:val="00CF7B58"/>
    <w:rsid w:val="00D06EBB"/>
    <w:rsid w:val="00D07598"/>
    <w:rsid w:val="00D11727"/>
    <w:rsid w:val="00D12A67"/>
    <w:rsid w:val="00D131DD"/>
    <w:rsid w:val="00D14F5F"/>
    <w:rsid w:val="00D16025"/>
    <w:rsid w:val="00D171D2"/>
    <w:rsid w:val="00D207C2"/>
    <w:rsid w:val="00D20C38"/>
    <w:rsid w:val="00D22401"/>
    <w:rsid w:val="00D23A44"/>
    <w:rsid w:val="00D2415E"/>
    <w:rsid w:val="00D24DF9"/>
    <w:rsid w:val="00D25E24"/>
    <w:rsid w:val="00D2628D"/>
    <w:rsid w:val="00D26AE0"/>
    <w:rsid w:val="00D270F1"/>
    <w:rsid w:val="00D336B3"/>
    <w:rsid w:val="00D33F07"/>
    <w:rsid w:val="00D3586B"/>
    <w:rsid w:val="00D363AB"/>
    <w:rsid w:val="00D375AD"/>
    <w:rsid w:val="00D3782A"/>
    <w:rsid w:val="00D400AA"/>
    <w:rsid w:val="00D453E3"/>
    <w:rsid w:val="00D506E8"/>
    <w:rsid w:val="00D51548"/>
    <w:rsid w:val="00D51552"/>
    <w:rsid w:val="00D51BAF"/>
    <w:rsid w:val="00D51EF2"/>
    <w:rsid w:val="00D534BB"/>
    <w:rsid w:val="00D53E4F"/>
    <w:rsid w:val="00D53FB3"/>
    <w:rsid w:val="00D56F0E"/>
    <w:rsid w:val="00D610F7"/>
    <w:rsid w:val="00D6215D"/>
    <w:rsid w:val="00D63C4F"/>
    <w:rsid w:val="00D65304"/>
    <w:rsid w:val="00D67015"/>
    <w:rsid w:val="00D6706F"/>
    <w:rsid w:val="00D67CC6"/>
    <w:rsid w:val="00D77A57"/>
    <w:rsid w:val="00D808CB"/>
    <w:rsid w:val="00D82402"/>
    <w:rsid w:val="00D85DAC"/>
    <w:rsid w:val="00D87D3D"/>
    <w:rsid w:val="00D92AEA"/>
    <w:rsid w:val="00D94396"/>
    <w:rsid w:val="00D9644F"/>
    <w:rsid w:val="00D968CF"/>
    <w:rsid w:val="00DA229F"/>
    <w:rsid w:val="00DA2C28"/>
    <w:rsid w:val="00DA32DA"/>
    <w:rsid w:val="00DA6844"/>
    <w:rsid w:val="00DA6DB4"/>
    <w:rsid w:val="00DA7FDF"/>
    <w:rsid w:val="00DB06D9"/>
    <w:rsid w:val="00DB210D"/>
    <w:rsid w:val="00DB399B"/>
    <w:rsid w:val="00DB3E36"/>
    <w:rsid w:val="00DB6C3A"/>
    <w:rsid w:val="00DB7425"/>
    <w:rsid w:val="00DC05F7"/>
    <w:rsid w:val="00DC0C01"/>
    <w:rsid w:val="00DC514D"/>
    <w:rsid w:val="00DC5B1A"/>
    <w:rsid w:val="00DC6BD7"/>
    <w:rsid w:val="00DC730D"/>
    <w:rsid w:val="00DC7360"/>
    <w:rsid w:val="00DD0AA5"/>
    <w:rsid w:val="00DD1524"/>
    <w:rsid w:val="00DD1D7A"/>
    <w:rsid w:val="00DD3201"/>
    <w:rsid w:val="00DD56C9"/>
    <w:rsid w:val="00DD7ACA"/>
    <w:rsid w:val="00DE0086"/>
    <w:rsid w:val="00DE0DE1"/>
    <w:rsid w:val="00DE2B6E"/>
    <w:rsid w:val="00DE31CA"/>
    <w:rsid w:val="00DE45D5"/>
    <w:rsid w:val="00DE77FF"/>
    <w:rsid w:val="00DF02A1"/>
    <w:rsid w:val="00DF0498"/>
    <w:rsid w:val="00DF1C54"/>
    <w:rsid w:val="00DF2255"/>
    <w:rsid w:val="00DF2B0B"/>
    <w:rsid w:val="00DF3018"/>
    <w:rsid w:val="00DF61EC"/>
    <w:rsid w:val="00DF680D"/>
    <w:rsid w:val="00DF6BCB"/>
    <w:rsid w:val="00E00DD3"/>
    <w:rsid w:val="00E01BA9"/>
    <w:rsid w:val="00E04F79"/>
    <w:rsid w:val="00E0606A"/>
    <w:rsid w:val="00E0794F"/>
    <w:rsid w:val="00E11B02"/>
    <w:rsid w:val="00E14F9F"/>
    <w:rsid w:val="00E15739"/>
    <w:rsid w:val="00E16E10"/>
    <w:rsid w:val="00E17F17"/>
    <w:rsid w:val="00E21E6C"/>
    <w:rsid w:val="00E23D8B"/>
    <w:rsid w:val="00E23F20"/>
    <w:rsid w:val="00E24C06"/>
    <w:rsid w:val="00E25BBE"/>
    <w:rsid w:val="00E31860"/>
    <w:rsid w:val="00E32934"/>
    <w:rsid w:val="00E32BCB"/>
    <w:rsid w:val="00E332DC"/>
    <w:rsid w:val="00E33334"/>
    <w:rsid w:val="00E4309C"/>
    <w:rsid w:val="00E4450F"/>
    <w:rsid w:val="00E4531F"/>
    <w:rsid w:val="00E453A4"/>
    <w:rsid w:val="00E46AD6"/>
    <w:rsid w:val="00E5092E"/>
    <w:rsid w:val="00E536CC"/>
    <w:rsid w:val="00E6180C"/>
    <w:rsid w:val="00E61F59"/>
    <w:rsid w:val="00E6280C"/>
    <w:rsid w:val="00E67193"/>
    <w:rsid w:val="00E71378"/>
    <w:rsid w:val="00E73237"/>
    <w:rsid w:val="00E7503C"/>
    <w:rsid w:val="00E804DF"/>
    <w:rsid w:val="00E81F6A"/>
    <w:rsid w:val="00E82F8B"/>
    <w:rsid w:val="00E84187"/>
    <w:rsid w:val="00E848F3"/>
    <w:rsid w:val="00E84D60"/>
    <w:rsid w:val="00E85BC7"/>
    <w:rsid w:val="00E860EA"/>
    <w:rsid w:val="00E87885"/>
    <w:rsid w:val="00E92219"/>
    <w:rsid w:val="00E97A5E"/>
    <w:rsid w:val="00EA080C"/>
    <w:rsid w:val="00EA2118"/>
    <w:rsid w:val="00EA6122"/>
    <w:rsid w:val="00EB00D6"/>
    <w:rsid w:val="00EB606B"/>
    <w:rsid w:val="00EB70E9"/>
    <w:rsid w:val="00EC0798"/>
    <w:rsid w:val="00EC5E9A"/>
    <w:rsid w:val="00EC6349"/>
    <w:rsid w:val="00ED04D9"/>
    <w:rsid w:val="00ED2F2A"/>
    <w:rsid w:val="00ED4764"/>
    <w:rsid w:val="00ED6F46"/>
    <w:rsid w:val="00ED6FE4"/>
    <w:rsid w:val="00ED7CE7"/>
    <w:rsid w:val="00ED7F58"/>
    <w:rsid w:val="00EE0203"/>
    <w:rsid w:val="00EE5141"/>
    <w:rsid w:val="00EE58DD"/>
    <w:rsid w:val="00EE7CA6"/>
    <w:rsid w:val="00EE7EBB"/>
    <w:rsid w:val="00EF087E"/>
    <w:rsid w:val="00EF1F30"/>
    <w:rsid w:val="00EF303A"/>
    <w:rsid w:val="00EF3240"/>
    <w:rsid w:val="00EF32EE"/>
    <w:rsid w:val="00EF377C"/>
    <w:rsid w:val="00EF6CA3"/>
    <w:rsid w:val="00F0509F"/>
    <w:rsid w:val="00F07B74"/>
    <w:rsid w:val="00F1189C"/>
    <w:rsid w:val="00F14319"/>
    <w:rsid w:val="00F17E83"/>
    <w:rsid w:val="00F2044B"/>
    <w:rsid w:val="00F214A4"/>
    <w:rsid w:val="00F21644"/>
    <w:rsid w:val="00F21DE2"/>
    <w:rsid w:val="00F23B86"/>
    <w:rsid w:val="00F26230"/>
    <w:rsid w:val="00F276B1"/>
    <w:rsid w:val="00F30189"/>
    <w:rsid w:val="00F306EA"/>
    <w:rsid w:val="00F31130"/>
    <w:rsid w:val="00F31B23"/>
    <w:rsid w:val="00F3491E"/>
    <w:rsid w:val="00F35082"/>
    <w:rsid w:val="00F35412"/>
    <w:rsid w:val="00F428A3"/>
    <w:rsid w:val="00F45078"/>
    <w:rsid w:val="00F45878"/>
    <w:rsid w:val="00F52E3C"/>
    <w:rsid w:val="00F54B0C"/>
    <w:rsid w:val="00F6228B"/>
    <w:rsid w:val="00F62E02"/>
    <w:rsid w:val="00F63A6C"/>
    <w:rsid w:val="00F6446F"/>
    <w:rsid w:val="00F6540F"/>
    <w:rsid w:val="00F658AA"/>
    <w:rsid w:val="00F66364"/>
    <w:rsid w:val="00F667FB"/>
    <w:rsid w:val="00F67D28"/>
    <w:rsid w:val="00F723FD"/>
    <w:rsid w:val="00F73A4D"/>
    <w:rsid w:val="00F74F89"/>
    <w:rsid w:val="00F75DBB"/>
    <w:rsid w:val="00F7681F"/>
    <w:rsid w:val="00F84B09"/>
    <w:rsid w:val="00F871CF"/>
    <w:rsid w:val="00F90B38"/>
    <w:rsid w:val="00F9133B"/>
    <w:rsid w:val="00F925FA"/>
    <w:rsid w:val="00F95DA1"/>
    <w:rsid w:val="00F974F6"/>
    <w:rsid w:val="00FA0500"/>
    <w:rsid w:val="00FA0AA3"/>
    <w:rsid w:val="00FA1CAD"/>
    <w:rsid w:val="00FA1F39"/>
    <w:rsid w:val="00FA4F98"/>
    <w:rsid w:val="00FA5281"/>
    <w:rsid w:val="00FA577B"/>
    <w:rsid w:val="00FA6556"/>
    <w:rsid w:val="00FA6C29"/>
    <w:rsid w:val="00FA7E1F"/>
    <w:rsid w:val="00FA7F39"/>
    <w:rsid w:val="00FB021A"/>
    <w:rsid w:val="00FB317E"/>
    <w:rsid w:val="00FB3524"/>
    <w:rsid w:val="00FB5466"/>
    <w:rsid w:val="00FB649D"/>
    <w:rsid w:val="00FB698B"/>
    <w:rsid w:val="00FB6EF6"/>
    <w:rsid w:val="00FC0D69"/>
    <w:rsid w:val="00FC13B9"/>
    <w:rsid w:val="00FC2609"/>
    <w:rsid w:val="00FC49DA"/>
    <w:rsid w:val="00FC596B"/>
    <w:rsid w:val="00FC5C59"/>
    <w:rsid w:val="00FC64B9"/>
    <w:rsid w:val="00FC70CE"/>
    <w:rsid w:val="00FC7CA7"/>
    <w:rsid w:val="00FD04B3"/>
    <w:rsid w:val="00FD2319"/>
    <w:rsid w:val="00FD3D6D"/>
    <w:rsid w:val="00FD4FE1"/>
    <w:rsid w:val="00FD5BF1"/>
    <w:rsid w:val="00FD7878"/>
    <w:rsid w:val="00FE4588"/>
    <w:rsid w:val="00FE4B38"/>
    <w:rsid w:val="00FE6A6F"/>
    <w:rsid w:val="00FF132A"/>
    <w:rsid w:val="00FF191E"/>
    <w:rsid w:val="00FF1F12"/>
    <w:rsid w:val="00FF2DC7"/>
    <w:rsid w:val="00FF5180"/>
    <w:rsid w:val="00FF6694"/>
    <w:rsid w:val="00FF6DA9"/>
    <w:rsid w:val="44C1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05A04"/>
  <w15:chartTrackingRefBased/>
  <w15:docId w15:val="{2F4DE00D-8324-4F18-B823-05BAB732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E2"/>
  </w:style>
  <w:style w:type="paragraph" w:styleId="Heading1">
    <w:name w:val="heading 1"/>
    <w:basedOn w:val="Normal"/>
    <w:next w:val="Normal"/>
    <w:link w:val="Heading1Char"/>
    <w:uiPriority w:val="9"/>
    <w:qFormat/>
    <w:rsid w:val="00433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KD">
    <w:name w:val="Text_KD"/>
    <w:basedOn w:val="Normal"/>
    <w:link w:val="TextKDZchn"/>
    <w:autoRedefine/>
    <w:qFormat/>
    <w:rsid w:val="00D9644F"/>
    <w:pPr>
      <w:spacing w:after="200" w:line="288" w:lineRule="auto"/>
    </w:pPr>
    <w:rPr>
      <w:rFonts w:ascii="Myriad Pro" w:hAnsi="Myriad Pro"/>
      <w:bCs/>
      <w:noProof/>
      <w:color w:val="000000" w:themeColor="text1"/>
      <w:sz w:val="20"/>
      <w:szCs w:val="20"/>
    </w:rPr>
  </w:style>
  <w:style w:type="character" w:customStyle="1" w:styleId="TextKDZchn">
    <w:name w:val="Text_KD Zchn"/>
    <w:basedOn w:val="DefaultParagraphFont"/>
    <w:link w:val="TextKD"/>
    <w:rsid w:val="00D9644F"/>
    <w:rPr>
      <w:rFonts w:ascii="Myriad Pro" w:hAnsi="Myriad Pro"/>
      <w:bCs/>
      <w:noProof/>
      <w:color w:val="000000" w:themeColor="text1"/>
      <w:sz w:val="20"/>
      <w:szCs w:val="20"/>
    </w:rPr>
  </w:style>
  <w:style w:type="paragraph" w:customStyle="1" w:styleId="S1KD">
    <w:name w:val="ÜS 1_KD"/>
    <w:basedOn w:val="TextKD"/>
    <w:link w:val="S1KDZchn"/>
    <w:qFormat/>
    <w:rsid w:val="008C49D5"/>
    <w:pPr>
      <w:numPr>
        <w:numId w:val="1"/>
      </w:numPr>
      <w:spacing w:before="40"/>
      <w:ind w:left="714" w:hanging="357"/>
    </w:pPr>
  </w:style>
  <w:style w:type="character" w:customStyle="1" w:styleId="S1KDZchn">
    <w:name w:val="ÜS 1_KD Zchn"/>
    <w:basedOn w:val="TextKDZchn"/>
    <w:link w:val="S1KD"/>
    <w:rsid w:val="008C49D5"/>
    <w:rPr>
      <w:rFonts w:ascii="Myriad Pro" w:hAnsi="Myriad Pro"/>
      <w:bCs/>
      <w:noProof/>
      <w:color w:val="000000" w:themeColor="text1"/>
      <w:sz w:val="24"/>
      <w:szCs w:val="20"/>
    </w:rPr>
  </w:style>
  <w:style w:type="paragraph" w:styleId="Title">
    <w:name w:val="Title"/>
    <w:aliases w:val="Titel_KD"/>
    <w:basedOn w:val="Normal"/>
    <w:next w:val="Normal"/>
    <w:link w:val="TitleChar"/>
    <w:autoRedefine/>
    <w:uiPriority w:val="10"/>
    <w:qFormat/>
    <w:rsid w:val="001854F8"/>
    <w:pPr>
      <w:spacing w:before="240" w:after="360" w:line="240" w:lineRule="auto"/>
      <w:contextualSpacing/>
      <w:jc w:val="center"/>
    </w:pPr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character" w:customStyle="1" w:styleId="TitleChar">
    <w:name w:val="Title Char"/>
    <w:aliases w:val="Titel_KD Char"/>
    <w:basedOn w:val="DefaultParagraphFont"/>
    <w:link w:val="Title"/>
    <w:uiPriority w:val="10"/>
    <w:rsid w:val="001854F8"/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C6"/>
  </w:style>
  <w:style w:type="paragraph" w:styleId="Footer">
    <w:name w:val="footer"/>
    <w:basedOn w:val="Normal"/>
    <w:link w:val="FooterChar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C6"/>
  </w:style>
  <w:style w:type="paragraph" w:styleId="ListParagraph">
    <w:name w:val="List Paragraph"/>
    <w:basedOn w:val="Normal"/>
    <w:uiPriority w:val="34"/>
    <w:qFormat/>
    <w:rsid w:val="00997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F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4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2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lobalcitizen.org/de/content/what-is-intersectionality-explaine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T\OneDrive%20-%20KnowDular%20e.V\systembunt\00_Vorlagen\Arbeitsbl&#228;tter\2023_VL_Arbeitsblatt_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2023_VL_Arbeitsblatt_hochformat.dotx</Template>
  <TotalTime>0</TotalTime>
  <Pages>1</Pages>
  <Words>316</Words>
  <Characters>1804</Characters>
  <Application>Microsoft Office Word</Application>
  <DocSecurity>4</DocSecurity>
  <Lines>15</Lines>
  <Paragraphs>4</Paragraphs>
  <ScaleCrop>false</ScaleCrop>
  <Company/>
  <LinksUpToDate>false</LinksUpToDate>
  <CharactersWithSpaces>2116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https://www.globalcitizen.org/de/content/what-is-intersectionality-explained/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</dc:creator>
  <cp:keywords/>
  <dc:description/>
  <cp:lastModifiedBy>Carsten Otto</cp:lastModifiedBy>
  <cp:revision>61</cp:revision>
  <dcterms:created xsi:type="dcterms:W3CDTF">2024-10-15T20:32:00Z</dcterms:created>
  <dcterms:modified xsi:type="dcterms:W3CDTF">2024-10-15T13:13:00Z</dcterms:modified>
</cp:coreProperties>
</file>