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1895" w14:textId="270B4770" w:rsidR="009978E2" w:rsidRDefault="00220420" w:rsidP="00234981">
      <w:pPr>
        <w:pStyle w:val="Titel"/>
      </w:pPr>
      <w:r>
        <w:t xml:space="preserve">Arbeitsblatt </w:t>
      </w:r>
      <w:r w:rsidR="004D41AF">
        <w:t>–</w:t>
      </w:r>
      <w:r>
        <w:t xml:space="preserve"> </w:t>
      </w:r>
      <w:r w:rsidR="00A341B2">
        <w:t>eigene Rolle</w:t>
      </w:r>
    </w:p>
    <w:p w14:paraId="5A76C765" w14:textId="603AE92E" w:rsidR="00234981" w:rsidRDefault="00220420" w:rsidP="009F60B4">
      <w:pPr>
        <w:pStyle w:val="TextKD"/>
      </w:pPr>
      <w:r>
        <w:rPr>
          <w:b/>
        </w:rPr>
        <w:t>Szenario</w:t>
      </w:r>
      <w:r w:rsidR="00234981" w:rsidRPr="00E50B28">
        <w:rPr>
          <w:b/>
        </w:rPr>
        <w:t>:</w:t>
      </w:r>
      <w:r w:rsidR="00234981" w:rsidRPr="00E50B28">
        <w:rPr>
          <w:b/>
        </w:rPr>
        <w:br/>
      </w:r>
      <w:r>
        <w:t xml:space="preserve">Die Altbacken AG </w:t>
      </w:r>
      <w:r w:rsidR="00920485">
        <w:t xml:space="preserve">produziert seit über 80 Jahren Miederwaren und ist zu einem mittelständischen Unternehmen mit 500 Mitarbeitenden </w:t>
      </w:r>
      <w:r w:rsidR="005F0663">
        <w:t xml:space="preserve">gewachsen. Im letzten Jahr wude die Rolle CEO neu besetzt. </w:t>
      </w:r>
      <w:r w:rsidR="00966C13">
        <w:t xml:space="preserve">Seither hat sich die Altbacken AG das Thema Diversität auf die Fahne geschrieben. </w:t>
      </w:r>
      <w:r w:rsidR="00FC0254">
        <w:t>Sie ist der C</w:t>
      </w:r>
      <w:r w:rsidR="000B5393">
        <w:t>h</w:t>
      </w:r>
      <w:r w:rsidR="00FC0254">
        <w:t>arta der Vielfalt beigetreten, hat</w:t>
      </w:r>
      <w:r w:rsidR="00677411">
        <w:t xml:space="preserve"> Interessengruppen für von </w:t>
      </w:r>
      <w:r w:rsidR="00F22056">
        <w:t>D</w:t>
      </w:r>
      <w:r w:rsidR="00677411">
        <w:t xml:space="preserve">iskriminierung </w:t>
      </w:r>
      <w:r w:rsidR="00151B91">
        <w:t xml:space="preserve">bedrohter Gruppen etabliert </w:t>
      </w:r>
      <w:r w:rsidR="009D0D4F">
        <w:t>und versucht so zu einem modernen, attraktiven Unternehmen für</w:t>
      </w:r>
      <w:r w:rsidR="00FA6613">
        <w:t xml:space="preserve"> „diverse“</w:t>
      </w:r>
      <w:r w:rsidR="009D0D4F">
        <w:t xml:space="preserve"> Fachkräfte zu werden.</w:t>
      </w:r>
      <w:r w:rsidR="00242E5D">
        <w:t xml:space="preserve"> </w:t>
      </w:r>
      <w:r w:rsidR="00DA5B43">
        <w:t>B</w:t>
      </w:r>
      <w:r w:rsidR="00A8506D">
        <w:t>islang ist jedoch</w:t>
      </w:r>
      <w:r w:rsidR="009F6BE3">
        <w:t xml:space="preserve"> wenig darüber hinaus passiert.</w:t>
      </w:r>
    </w:p>
    <w:p w14:paraId="1C0C88B5" w14:textId="1E6C57F8" w:rsidR="00777E74" w:rsidRDefault="00777E74" w:rsidP="009F60B4">
      <w:pPr>
        <w:pStyle w:val="TextKD"/>
      </w:pPr>
      <w:r>
        <w:t xml:space="preserve">Seit </w:t>
      </w:r>
      <w:r w:rsidR="00C40791">
        <w:t xml:space="preserve">dem Outsourcing der Poststelle, ist nun ein größerer Raum im Eingangsbereich des Unternehmenssitzes ungenutzt. </w:t>
      </w:r>
      <w:r w:rsidR="00F46482">
        <w:t>Es handelt sich hierbei um ein Industrie</w:t>
      </w:r>
      <w:r w:rsidR="00330E06">
        <w:t>gebäude aus den 30er Jahren</w:t>
      </w:r>
      <w:r w:rsidR="00B4617E">
        <w:t xml:space="preserve"> und der Raum ist nur über einige Treppen zu erreichen.</w:t>
      </w:r>
    </w:p>
    <w:p w14:paraId="301C13E1" w14:textId="14B0FCBF" w:rsidR="0012778D" w:rsidRDefault="0012778D" w:rsidP="009F60B4">
      <w:pPr>
        <w:pStyle w:val="TextKD"/>
      </w:pPr>
      <w:r>
        <w:t>Die Geschäft</w:t>
      </w:r>
      <w:r w:rsidR="006B4B86">
        <w:t>s</w:t>
      </w:r>
      <w:r>
        <w:t xml:space="preserve">leitung und die Personalabteilung wollen nun diesen Raum </w:t>
      </w:r>
      <w:r w:rsidR="00B1479D">
        <w:t xml:space="preserve">so gestalten, dass </w:t>
      </w:r>
      <w:r w:rsidR="00B1340A">
        <w:t xml:space="preserve">die Offenheit und Diversität </w:t>
      </w:r>
      <w:r w:rsidR="00B1479D">
        <w:t xml:space="preserve">des Unternehmens </w:t>
      </w:r>
      <w:r w:rsidR="00086FD2">
        <w:t xml:space="preserve">für alle Mitarbeitenden und Besucher sichtbar und erlebbar wird. </w:t>
      </w:r>
      <w:r w:rsidR="009219C5">
        <w:t xml:space="preserve">Sie haben daher </w:t>
      </w:r>
      <w:r w:rsidR="004108DD">
        <w:t xml:space="preserve">die Vertretenden der Interessengruppen zu einem Meeting eingeladen, bei dem </w:t>
      </w:r>
      <w:r w:rsidR="00E00899">
        <w:t>ein erstes Konzept besprochen und entschieden werden soll.</w:t>
      </w:r>
    </w:p>
    <w:p w14:paraId="1D4563A9" w14:textId="77777777" w:rsidR="004A6A95" w:rsidRDefault="004A6A95" w:rsidP="00EE5116">
      <w:pPr>
        <w:pStyle w:val="TextKD"/>
        <w:rPr>
          <w:b/>
        </w:rPr>
      </w:pPr>
    </w:p>
    <w:p w14:paraId="0AD33D4A" w14:textId="3223AA34" w:rsidR="005B6199" w:rsidRPr="00F4043B" w:rsidRDefault="005B6199" w:rsidP="00EE5116">
      <w:pPr>
        <w:pStyle w:val="TextKD"/>
        <w:rPr>
          <w:bCs w:val="0"/>
        </w:rPr>
      </w:pPr>
      <w:r>
        <w:rPr>
          <w:b/>
        </w:rPr>
        <w:t>Aufgabe:</w:t>
      </w:r>
      <w:r w:rsidR="00F67B84">
        <w:rPr>
          <w:b/>
        </w:rPr>
        <w:br/>
      </w:r>
      <w:r w:rsidR="009F6F86">
        <w:rPr>
          <w:bCs w:val="0"/>
        </w:rPr>
        <w:t xml:space="preserve">Denkt Euch gemeinsam </w:t>
      </w:r>
      <w:r w:rsidR="00265B24">
        <w:rPr>
          <w:bCs w:val="0"/>
        </w:rPr>
        <w:t xml:space="preserve">in </w:t>
      </w:r>
      <w:r w:rsidR="009F6F86">
        <w:rPr>
          <w:bCs w:val="0"/>
        </w:rPr>
        <w:t xml:space="preserve">die </w:t>
      </w:r>
      <w:r w:rsidR="00302AD0">
        <w:rPr>
          <w:bCs w:val="0"/>
        </w:rPr>
        <w:t>Interessen</w:t>
      </w:r>
      <w:r w:rsidR="00244AD4">
        <w:rPr>
          <w:bCs w:val="0"/>
        </w:rPr>
        <w:t xml:space="preserve"> der von Euch gewählten Pos</w:t>
      </w:r>
      <w:r w:rsidR="00323AEE">
        <w:rPr>
          <w:bCs w:val="0"/>
        </w:rPr>
        <w:t>i</w:t>
      </w:r>
      <w:r w:rsidR="00244AD4">
        <w:rPr>
          <w:bCs w:val="0"/>
        </w:rPr>
        <w:t>tion</w:t>
      </w:r>
      <w:r w:rsidR="001F63DD">
        <w:rPr>
          <w:bCs w:val="0"/>
        </w:rPr>
        <w:t>/Rolle</w:t>
      </w:r>
      <w:r w:rsidR="00302AD0">
        <w:rPr>
          <w:bCs w:val="0"/>
        </w:rPr>
        <w:t xml:space="preserve"> ein</w:t>
      </w:r>
      <w:r w:rsidR="00813DDA">
        <w:rPr>
          <w:bCs w:val="0"/>
        </w:rPr>
        <w:t>.</w:t>
      </w:r>
      <w:r w:rsidR="000645F6">
        <w:rPr>
          <w:bCs w:val="0"/>
        </w:rPr>
        <w:t xml:space="preserve"> </w:t>
      </w:r>
      <w:r w:rsidR="00813DDA">
        <w:rPr>
          <w:bCs w:val="0"/>
        </w:rPr>
        <w:t>S</w:t>
      </w:r>
      <w:r w:rsidR="00302AD0">
        <w:rPr>
          <w:bCs w:val="0"/>
        </w:rPr>
        <w:t xml:space="preserve">ammelt </w:t>
      </w:r>
      <w:r w:rsidR="000645F6">
        <w:rPr>
          <w:bCs w:val="0"/>
        </w:rPr>
        <w:t xml:space="preserve">Ideen und Argumente </w:t>
      </w:r>
      <w:r w:rsidR="001850E2">
        <w:rPr>
          <w:bCs w:val="0"/>
        </w:rPr>
        <w:t xml:space="preserve">für </w:t>
      </w:r>
      <w:r w:rsidR="00965E2C">
        <w:rPr>
          <w:bCs w:val="0"/>
        </w:rPr>
        <w:t>ein Raumkonzept</w:t>
      </w:r>
      <w:r w:rsidR="002E5610">
        <w:rPr>
          <w:bCs w:val="0"/>
        </w:rPr>
        <w:t xml:space="preserve">, welches </w:t>
      </w:r>
      <w:r w:rsidR="00276789">
        <w:rPr>
          <w:bCs w:val="0"/>
        </w:rPr>
        <w:t>in Eurem Interesse li</w:t>
      </w:r>
      <w:r w:rsidR="00ED6794">
        <w:rPr>
          <w:bCs w:val="0"/>
        </w:rPr>
        <w:t>e</w:t>
      </w:r>
      <w:r w:rsidR="00276789">
        <w:rPr>
          <w:bCs w:val="0"/>
        </w:rPr>
        <w:t>gt</w:t>
      </w:r>
      <w:r w:rsidR="00965E2C">
        <w:rPr>
          <w:bCs w:val="0"/>
        </w:rPr>
        <w:t xml:space="preserve">. Bestimmt zudem </w:t>
      </w:r>
      <w:r w:rsidR="00251C80">
        <w:rPr>
          <w:bCs w:val="0"/>
        </w:rPr>
        <w:t>eine Person</w:t>
      </w:r>
      <w:r w:rsidR="0090066F">
        <w:rPr>
          <w:bCs w:val="0"/>
        </w:rPr>
        <w:t>, die Euch vertreten wird und brieft diese</w:t>
      </w:r>
      <w:r w:rsidR="00251C80">
        <w:rPr>
          <w:bCs w:val="0"/>
        </w:rPr>
        <w:t xml:space="preserve">. </w:t>
      </w:r>
      <w:r w:rsidR="00076832">
        <w:rPr>
          <w:bCs w:val="0"/>
        </w:rPr>
        <w:t xml:space="preserve">Das Meeting findet </w:t>
      </w:r>
      <w:r w:rsidR="00AA41B7">
        <w:rPr>
          <w:bCs w:val="0"/>
        </w:rPr>
        <w:t>in 15 Minuten statt und wird 20 Minuten dauern.</w:t>
      </w:r>
    </w:p>
    <w:p w14:paraId="31684F2F" w14:textId="77777777" w:rsidR="004A6A95" w:rsidRDefault="004A6A95" w:rsidP="00D90294">
      <w:pPr>
        <w:pStyle w:val="TextKD"/>
        <w:rPr>
          <w:b/>
        </w:rPr>
      </w:pPr>
    </w:p>
    <w:p w14:paraId="1DBBDA38" w14:textId="79F993F1" w:rsidR="00C21E74" w:rsidRPr="008C645A" w:rsidRDefault="00A341B2" w:rsidP="00A341B2">
      <w:pPr>
        <w:pStyle w:val="TextKD"/>
      </w:pPr>
      <w:r>
        <w:rPr>
          <w:b/>
        </w:rPr>
        <w:t>Die selbstgewählte Rolle und ihre Position/Argumente:</w:t>
      </w:r>
      <w:r w:rsidR="00234981" w:rsidRPr="00E50B28">
        <w:rPr>
          <w:b/>
        </w:rPr>
        <w:br/>
      </w:r>
      <w:r w:rsidR="008D7ABD">
        <w:t>Welche Positionen und Argum</w:t>
      </w:r>
      <w:r w:rsidR="00105896">
        <w:t>e</w:t>
      </w:r>
      <w:r w:rsidR="008D7ABD">
        <w:t xml:space="preserve">nte vertritt die Rolle für welche Gruppe? </w:t>
      </w:r>
    </w:p>
    <w:sectPr w:rsidR="00C21E74" w:rsidRPr="008C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C9B8" w14:textId="77777777" w:rsidR="005037C6" w:rsidRDefault="005037C6" w:rsidP="00D67CC6">
      <w:pPr>
        <w:spacing w:after="0" w:line="240" w:lineRule="auto"/>
      </w:pPr>
      <w:r>
        <w:separator/>
      </w:r>
    </w:p>
  </w:endnote>
  <w:endnote w:type="continuationSeparator" w:id="0">
    <w:p w14:paraId="5A9DE035" w14:textId="77777777" w:rsidR="005037C6" w:rsidRDefault="005037C6" w:rsidP="00D67CC6">
      <w:pPr>
        <w:spacing w:after="0" w:line="240" w:lineRule="auto"/>
      </w:pPr>
      <w:r>
        <w:continuationSeparator/>
      </w:r>
    </w:p>
  </w:endnote>
  <w:endnote w:type="continuationNotice" w:id="1">
    <w:p w14:paraId="5D205D5D" w14:textId="77777777" w:rsidR="00BB168A" w:rsidRDefault="00BB1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E59E" w14:textId="77777777" w:rsidR="006805C2" w:rsidRDefault="00680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63948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74CCAF78" w14:textId="77777777" w:rsidR="00242C12" w:rsidRDefault="00242C12">
            <w:pPr>
              <w:pStyle w:val="Fuzeile"/>
              <w:jc w:val="right"/>
            </w:pPr>
            <w:r w:rsidRPr="002829CB">
              <w:rPr>
                <w:rFonts w:ascii="Myriad Pro" w:hAnsi="Myriad Pro"/>
              </w:rPr>
              <w:t xml:space="preserve">Seite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PAGE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  <w:r w:rsidRPr="002829CB">
              <w:rPr>
                <w:rFonts w:ascii="Myriad Pro" w:hAnsi="Myriad Pro"/>
              </w:rPr>
              <w:t xml:space="preserve"> von 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begin"/>
            </w:r>
            <w:r w:rsidRPr="002829CB">
              <w:rPr>
                <w:rFonts w:ascii="Myriad Pro" w:hAnsi="Myriad Pro"/>
                <w:b/>
                <w:bCs/>
              </w:rPr>
              <w:instrText>NUMPAGES</w:instrTex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separate"/>
            </w:r>
            <w:r w:rsidRPr="002829CB">
              <w:rPr>
                <w:rFonts w:ascii="Myriad Pro" w:hAnsi="Myriad Pro"/>
                <w:b/>
                <w:bCs/>
              </w:rPr>
              <w:t>2</w:t>
            </w:r>
            <w:r w:rsidRPr="002829CB">
              <w:rPr>
                <w:rFonts w:ascii="Myriad Pro" w:hAnsi="Myriad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84E7" w14:textId="14361D10" w:rsidR="002829CB" w:rsidRPr="00D67CC6" w:rsidRDefault="00E84187">
    <w:pPr>
      <w:pStyle w:val="Fuzeile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754A7" wp14:editId="26178494">
          <wp:simplePos x="0" y="0"/>
          <wp:positionH relativeFrom="margin">
            <wp:align>center</wp:align>
          </wp:positionH>
          <wp:positionV relativeFrom="paragraph">
            <wp:posOffset>227965</wp:posOffset>
          </wp:positionV>
          <wp:extent cx="435600" cy="3492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</w:rPr>
      <w:t>©</w:t>
    </w:r>
    <w:r w:rsidR="002829CB">
      <w:rPr>
        <w:rFonts w:ascii="Myriad Pro" w:hAnsi="Myriad Pro"/>
      </w:rPr>
      <w:t>KnowDular e.V. 202</w:t>
    </w:r>
    <w:r w:rsidR="006805C2">
      <w:rPr>
        <w:rFonts w:ascii="Myriad Pro" w:hAnsi="Myriad Pro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287" w14:textId="77777777" w:rsidR="006805C2" w:rsidRDefault="00680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6B39" w14:textId="77777777" w:rsidR="005037C6" w:rsidRDefault="005037C6" w:rsidP="00D67CC6">
      <w:pPr>
        <w:spacing w:after="0" w:line="240" w:lineRule="auto"/>
      </w:pPr>
      <w:r>
        <w:separator/>
      </w:r>
    </w:p>
  </w:footnote>
  <w:footnote w:type="continuationSeparator" w:id="0">
    <w:p w14:paraId="103D534C" w14:textId="77777777" w:rsidR="005037C6" w:rsidRDefault="005037C6" w:rsidP="00D67CC6">
      <w:pPr>
        <w:spacing w:after="0" w:line="240" w:lineRule="auto"/>
      </w:pPr>
      <w:r>
        <w:continuationSeparator/>
      </w:r>
    </w:p>
  </w:footnote>
  <w:footnote w:type="continuationNotice" w:id="1">
    <w:p w14:paraId="7931C8F7" w14:textId="77777777" w:rsidR="00BB168A" w:rsidRDefault="00BB1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5A6EC" w14:textId="77777777" w:rsidR="006805C2" w:rsidRDefault="00680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B719" w14:textId="77777777" w:rsidR="00D67CC6" w:rsidRPr="00E84187" w:rsidRDefault="00CF24CC" w:rsidP="00E84187">
    <w:pPr>
      <w:pStyle w:val="Kopfzeile"/>
      <w:rPr>
        <w:rFonts w:ascii="DejaVu Sans" w:hAnsi="DejaVu Sans" w:cs="DejaVu Sans"/>
        <w:sz w:val="20"/>
        <w:szCs w:val="20"/>
      </w:rPr>
    </w:pPr>
    <w:r>
      <w:rPr>
        <w:rFonts w:ascii="DejaVu Sans" w:hAnsi="DejaVu Sans" w:cs="DejaVu Sans"/>
        <w:sz w:val="40"/>
        <w:szCs w:val="40"/>
      </w:rPr>
      <w:t>KnowDular</w:t>
    </w:r>
    <w:r w:rsidR="00E84187">
      <w:rPr>
        <w:rFonts w:ascii="DejaVu Sans" w:hAnsi="DejaVu Sans" w:cs="DejaVu Sans"/>
      </w:rPr>
      <w:br/>
    </w:r>
    <w:r>
      <w:rPr>
        <w:rFonts w:ascii="DejaVu Sans" w:hAnsi="DejaVu Sans" w:cs="DejaVu Sans"/>
        <w:sz w:val="16"/>
        <w:szCs w:val="16"/>
      </w:rPr>
      <w:t>VISION EINFACH MACHEN</w:t>
    </w:r>
  </w:p>
  <w:p w14:paraId="06A91BF1" w14:textId="77777777" w:rsidR="00D67CC6" w:rsidRDefault="00D67CC6" w:rsidP="00E84187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F448" w14:textId="77777777" w:rsidR="006805C2" w:rsidRDefault="00680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9AD"/>
    <w:multiLevelType w:val="hybridMultilevel"/>
    <w:tmpl w:val="4EA6D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59F7"/>
    <w:multiLevelType w:val="hybridMultilevel"/>
    <w:tmpl w:val="FD24F2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8E4"/>
    <w:multiLevelType w:val="hybridMultilevel"/>
    <w:tmpl w:val="68C02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1C4"/>
    <w:multiLevelType w:val="hybridMultilevel"/>
    <w:tmpl w:val="DBA4D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786C"/>
    <w:multiLevelType w:val="hybridMultilevel"/>
    <w:tmpl w:val="96C0F2CE"/>
    <w:lvl w:ilvl="0" w:tplc="447CB9E8">
      <w:start w:val="1"/>
      <w:numFmt w:val="decimal"/>
      <w:pStyle w:val="S1K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66F7F"/>
    <w:multiLevelType w:val="hybridMultilevel"/>
    <w:tmpl w:val="40289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C0813"/>
    <w:multiLevelType w:val="hybridMultilevel"/>
    <w:tmpl w:val="FED26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B25A64"/>
    <w:multiLevelType w:val="hybridMultilevel"/>
    <w:tmpl w:val="E23234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6035B2"/>
    <w:multiLevelType w:val="hybridMultilevel"/>
    <w:tmpl w:val="73BA0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091B"/>
    <w:multiLevelType w:val="hybridMultilevel"/>
    <w:tmpl w:val="04662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1821">
    <w:abstractNumId w:val="4"/>
  </w:num>
  <w:num w:numId="2" w16cid:durableId="1920211927">
    <w:abstractNumId w:val="2"/>
  </w:num>
  <w:num w:numId="3" w16cid:durableId="1071586745">
    <w:abstractNumId w:val="9"/>
  </w:num>
  <w:num w:numId="4" w16cid:durableId="1359430793">
    <w:abstractNumId w:val="1"/>
  </w:num>
  <w:num w:numId="5" w16cid:durableId="370305163">
    <w:abstractNumId w:val="8"/>
  </w:num>
  <w:num w:numId="6" w16cid:durableId="1785538784">
    <w:abstractNumId w:val="5"/>
  </w:num>
  <w:num w:numId="7" w16cid:durableId="35084861">
    <w:abstractNumId w:val="3"/>
  </w:num>
  <w:num w:numId="8" w16cid:durableId="933905448">
    <w:abstractNumId w:val="0"/>
  </w:num>
  <w:num w:numId="9" w16cid:durableId="1105659909">
    <w:abstractNumId w:val="6"/>
  </w:num>
  <w:num w:numId="10" w16cid:durableId="31615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D"/>
    <w:rsid w:val="00001200"/>
    <w:rsid w:val="000034A8"/>
    <w:rsid w:val="00003CEA"/>
    <w:rsid w:val="000069FB"/>
    <w:rsid w:val="00006F84"/>
    <w:rsid w:val="00007C99"/>
    <w:rsid w:val="000176A9"/>
    <w:rsid w:val="00017964"/>
    <w:rsid w:val="00017FA5"/>
    <w:rsid w:val="000213EC"/>
    <w:rsid w:val="000231C4"/>
    <w:rsid w:val="0002361F"/>
    <w:rsid w:val="000251D3"/>
    <w:rsid w:val="000253F6"/>
    <w:rsid w:val="0002618C"/>
    <w:rsid w:val="000261F8"/>
    <w:rsid w:val="000264E0"/>
    <w:rsid w:val="00026C41"/>
    <w:rsid w:val="0002739F"/>
    <w:rsid w:val="00030CAF"/>
    <w:rsid w:val="0003168A"/>
    <w:rsid w:val="0003409C"/>
    <w:rsid w:val="00035FB3"/>
    <w:rsid w:val="0003792A"/>
    <w:rsid w:val="00037C58"/>
    <w:rsid w:val="00042073"/>
    <w:rsid w:val="00042211"/>
    <w:rsid w:val="00045F45"/>
    <w:rsid w:val="000508DD"/>
    <w:rsid w:val="0005470E"/>
    <w:rsid w:val="00054902"/>
    <w:rsid w:val="0005758F"/>
    <w:rsid w:val="00060671"/>
    <w:rsid w:val="000606B3"/>
    <w:rsid w:val="0006274F"/>
    <w:rsid w:val="000644C0"/>
    <w:rsid w:val="000645F6"/>
    <w:rsid w:val="00065A9E"/>
    <w:rsid w:val="00065E2A"/>
    <w:rsid w:val="00072007"/>
    <w:rsid w:val="000724B1"/>
    <w:rsid w:val="00072CF3"/>
    <w:rsid w:val="00075237"/>
    <w:rsid w:val="000756C9"/>
    <w:rsid w:val="00076832"/>
    <w:rsid w:val="0007684A"/>
    <w:rsid w:val="00077F53"/>
    <w:rsid w:val="00085A0C"/>
    <w:rsid w:val="00086179"/>
    <w:rsid w:val="00086FD2"/>
    <w:rsid w:val="0009209A"/>
    <w:rsid w:val="00092DF1"/>
    <w:rsid w:val="000942FA"/>
    <w:rsid w:val="000A3E81"/>
    <w:rsid w:val="000A6A4B"/>
    <w:rsid w:val="000A6E3E"/>
    <w:rsid w:val="000A7C4C"/>
    <w:rsid w:val="000B07BA"/>
    <w:rsid w:val="000B10BB"/>
    <w:rsid w:val="000B518F"/>
    <w:rsid w:val="000B5393"/>
    <w:rsid w:val="000B5E10"/>
    <w:rsid w:val="000B618E"/>
    <w:rsid w:val="000B7609"/>
    <w:rsid w:val="000C66DB"/>
    <w:rsid w:val="000C6981"/>
    <w:rsid w:val="000C6B41"/>
    <w:rsid w:val="000C742B"/>
    <w:rsid w:val="000C7434"/>
    <w:rsid w:val="000C78EF"/>
    <w:rsid w:val="000C7CAD"/>
    <w:rsid w:val="000D4EE2"/>
    <w:rsid w:val="000D7475"/>
    <w:rsid w:val="000E0A5C"/>
    <w:rsid w:val="000E2A2C"/>
    <w:rsid w:val="000E2A96"/>
    <w:rsid w:val="000E3C9A"/>
    <w:rsid w:val="000E6A77"/>
    <w:rsid w:val="000E6B38"/>
    <w:rsid w:val="000F53D3"/>
    <w:rsid w:val="000F6125"/>
    <w:rsid w:val="000F6302"/>
    <w:rsid w:val="00101100"/>
    <w:rsid w:val="00103EEF"/>
    <w:rsid w:val="0010474F"/>
    <w:rsid w:val="00105896"/>
    <w:rsid w:val="00106296"/>
    <w:rsid w:val="0010665D"/>
    <w:rsid w:val="001074F6"/>
    <w:rsid w:val="0011176A"/>
    <w:rsid w:val="00111B13"/>
    <w:rsid w:val="00111CA5"/>
    <w:rsid w:val="001124EB"/>
    <w:rsid w:val="001134D2"/>
    <w:rsid w:val="00120724"/>
    <w:rsid w:val="00120C94"/>
    <w:rsid w:val="00121BDB"/>
    <w:rsid w:val="00123AAD"/>
    <w:rsid w:val="001267D3"/>
    <w:rsid w:val="0012736E"/>
    <w:rsid w:val="0012778D"/>
    <w:rsid w:val="00127F37"/>
    <w:rsid w:val="001336BA"/>
    <w:rsid w:val="00133B72"/>
    <w:rsid w:val="0013418B"/>
    <w:rsid w:val="0013489B"/>
    <w:rsid w:val="00134C7A"/>
    <w:rsid w:val="00141564"/>
    <w:rsid w:val="00141897"/>
    <w:rsid w:val="00143E48"/>
    <w:rsid w:val="00147929"/>
    <w:rsid w:val="00151B91"/>
    <w:rsid w:val="001530A4"/>
    <w:rsid w:val="001566F7"/>
    <w:rsid w:val="00161083"/>
    <w:rsid w:val="001628D0"/>
    <w:rsid w:val="001632EF"/>
    <w:rsid w:val="0016470D"/>
    <w:rsid w:val="00166276"/>
    <w:rsid w:val="00166562"/>
    <w:rsid w:val="0017000E"/>
    <w:rsid w:val="0017045A"/>
    <w:rsid w:val="00171FA7"/>
    <w:rsid w:val="00172658"/>
    <w:rsid w:val="00173CF5"/>
    <w:rsid w:val="00177885"/>
    <w:rsid w:val="0018134E"/>
    <w:rsid w:val="0018265F"/>
    <w:rsid w:val="00182D90"/>
    <w:rsid w:val="001850E2"/>
    <w:rsid w:val="001854F8"/>
    <w:rsid w:val="00187A65"/>
    <w:rsid w:val="00190927"/>
    <w:rsid w:val="00193493"/>
    <w:rsid w:val="0019590B"/>
    <w:rsid w:val="00195B12"/>
    <w:rsid w:val="001A0187"/>
    <w:rsid w:val="001A28ED"/>
    <w:rsid w:val="001A28F3"/>
    <w:rsid w:val="001A3567"/>
    <w:rsid w:val="001A4036"/>
    <w:rsid w:val="001A737E"/>
    <w:rsid w:val="001B36D6"/>
    <w:rsid w:val="001B4213"/>
    <w:rsid w:val="001B6A4B"/>
    <w:rsid w:val="001C227E"/>
    <w:rsid w:val="001C24AB"/>
    <w:rsid w:val="001C4B73"/>
    <w:rsid w:val="001D07DE"/>
    <w:rsid w:val="001D17DC"/>
    <w:rsid w:val="001D2C33"/>
    <w:rsid w:val="001D474B"/>
    <w:rsid w:val="001D4B95"/>
    <w:rsid w:val="001D584D"/>
    <w:rsid w:val="001E0F17"/>
    <w:rsid w:val="001E28F0"/>
    <w:rsid w:val="001E40B3"/>
    <w:rsid w:val="001F0C73"/>
    <w:rsid w:val="001F3A99"/>
    <w:rsid w:val="001F638D"/>
    <w:rsid w:val="001F63DD"/>
    <w:rsid w:val="001F780C"/>
    <w:rsid w:val="0020041B"/>
    <w:rsid w:val="002025FE"/>
    <w:rsid w:val="002036C0"/>
    <w:rsid w:val="00204A38"/>
    <w:rsid w:val="002076C4"/>
    <w:rsid w:val="00210CFC"/>
    <w:rsid w:val="00212B2D"/>
    <w:rsid w:val="0021322E"/>
    <w:rsid w:val="00213299"/>
    <w:rsid w:val="0021379B"/>
    <w:rsid w:val="0021409D"/>
    <w:rsid w:val="00215A61"/>
    <w:rsid w:val="00215B62"/>
    <w:rsid w:val="00215D15"/>
    <w:rsid w:val="00215DA6"/>
    <w:rsid w:val="00217B3E"/>
    <w:rsid w:val="00220420"/>
    <w:rsid w:val="002206AF"/>
    <w:rsid w:val="0022179D"/>
    <w:rsid w:val="00221809"/>
    <w:rsid w:val="002226B1"/>
    <w:rsid w:val="002250B8"/>
    <w:rsid w:val="0022625A"/>
    <w:rsid w:val="00226BA9"/>
    <w:rsid w:val="00230668"/>
    <w:rsid w:val="002309E4"/>
    <w:rsid w:val="0023177C"/>
    <w:rsid w:val="00231F6C"/>
    <w:rsid w:val="00233139"/>
    <w:rsid w:val="00234981"/>
    <w:rsid w:val="00235E91"/>
    <w:rsid w:val="00242C12"/>
    <w:rsid w:val="00242E5D"/>
    <w:rsid w:val="0024372C"/>
    <w:rsid w:val="00243B18"/>
    <w:rsid w:val="00244AD4"/>
    <w:rsid w:val="00245748"/>
    <w:rsid w:val="002459F1"/>
    <w:rsid w:val="00246189"/>
    <w:rsid w:val="00250D3E"/>
    <w:rsid w:val="00251C80"/>
    <w:rsid w:val="002522E0"/>
    <w:rsid w:val="002570BE"/>
    <w:rsid w:val="00260291"/>
    <w:rsid w:val="00260AC8"/>
    <w:rsid w:val="00262EAD"/>
    <w:rsid w:val="00262F64"/>
    <w:rsid w:val="00263755"/>
    <w:rsid w:val="0026429F"/>
    <w:rsid w:val="00264685"/>
    <w:rsid w:val="00264960"/>
    <w:rsid w:val="002650FB"/>
    <w:rsid w:val="00265B24"/>
    <w:rsid w:val="002660A5"/>
    <w:rsid w:val="002661D0"/>
    <w:rsid w:val="002667BF"/>
    <w:rsid w:val="0026689B"/>
    <w:rsid w:val="002720FB"/>
    <w:rsid w:val="00272D3E"/>
    <w:rsid w:val="002752AC"/>
    <w:rsid w:val="00276789"/>
    <w:rsid w:val="00276B94"/>
    <w:rsid w:val="002829CB"/>
    <w:rsid w:val="00284FD3"/>
    <w:rsid w:val="0028594E"/>
    <w:rsid w:val="0029072B"/>
    <w:rsid w:val="00291C30"/>
    <w:rsid w:val="00293A13"/>
    <w:rsid w:val="00293DF6"/>
    <w:rsid w:val="00294313"/>
    <w:rsid w:val="00294F6D"/>
    <w:rsid w:val="002A0B4A"/>
    <w:rsid w:val="002A2AD3"/>
    <w:rsid w:val="002A2BFB"/>
    <w:rsid w:val="002A34F1"/>
    <w:rsid w:val="002A60A2"/>
    <w:rsid w:val="002B2AD9"/>
    <w:rsid w:val="002B30DE"/>
    <w:rsid w:val="002B3AFE"/>
    <w:rsid w:val="002B5808"/>
    <w:rsid w:val="002B6E7C"/>
    <w:rsid w:val="002C04B7"/>
    <w:rsid w:val="002C09A1"/>
    <w:rsid w:val="002C2C10"/>
    <w:rsid w:val="002C323A"/>
    <w:rsid w:val="002C4AAF"/>
    <w:rsid w:val="002C6A85"/>
    <w:rsid w:val="002D1F4A"/>
    <w:rsid w:val="002D23AC"/>
    <w:rsid w:val="002D2C5E"/>
    <w:rsid w:val="002D2EC0"/>
    <w:rsid w:val="002D3A4E"/>
    <w:rsid w:val="002D40E6"/>
    <w:rsid w:val="002D4ECE"/>
    <w:rsid w:val="002D5E0A"/>
    <w:rsid w:val="002E378B"/>
    <w:rsid w:val="002E4A02"/>
    <w:rsid w:val="002E5610"/>
    <w:rsid w:val="002E62EA"/>
    <w:rsid w:val="002E7252"/>
    <w:rsid w:val="002F203E"/>
    <w:rsid w:val="002F353F"/>
    <w:rsid w:val="002F5274"/>
    <w:rsid w:val="002F6004"/>
    <w:rsid w:val="002F67FF"/>
    <w:rsid w:val="003005D7"/>
    <w:rsid w:val="00300F2E"/>
    <w:rsid w:val="0030210F"/>
    <w:rsid w:val="00302AD0"/>
    <w:rsid w:val="00303145"/>
    <w:rsid w:val="003057A9"/>
    <w:rsid w:val="00310919"/>
    <w:rsid w:val="00310C25"/>
    <w:rsid w:val="00310EB0"/>
    <w:rsid w:val="0031177F"/>
    <w:rsid w:val="003117ED"/>
    <w:rsid w:val="0031596D"/>
    <w:rsid w:val="00315E4E"/>
    <w:rsid w:val="00315EDC"/>
    <w:rsid w:val="00316FBE"/>
    <w:rsid w:val="00317F5F"/>
    <w:rsid w:val="003221C9"/>
    <w:rsid w:val="0032307A"/>
    <w:rsid w:val="003237E5"/>
    <w:rsid w:val="00323AEE"/>
    <w:rsid w:val="003273A1"/>
    <w:rsid w:val="00330943"/>
    <w:rsid w:val="00330E06"/>
    <w:rsid w:val="00331704"/>
    <w:rsid w:val="00331D36"/>
    <w:rsid w:val="003326BC"/>
    <w:rsid w:val="003367EB"/>
    <w:rsid w:val="00340E04"/>
    <w:rsid w:val="00342F0D"/>
    <w:rsid w:val="00344B9E"/>
    <w:rsid w:val="003451D4"/>
    <w:rsid w:val="0035048C"/>
    <w:rsid w:val="00351305"/>
    <w:rsid w:val="00353127"/>
    <w:rsid w:val="0035391C"/>
    <w:rsid w:val="00356EF2"/>
    <w:rsid w:val="00357C42"/>
    <w:rsid w:val="00360E67"/>
    <w:rsid w:val="003666DC"/>
    <w:rsid w:val="003670DA"/>
    <w:rsid w:val="00371360"/>
    <w:rsid w:val="00374307"/>
    <w:rsid w:val="003743F5"/>
    <w:rsid w:val="0037624A"/>
    <w:rsid w:val="00376BC6"/>
    <w:rsid w:val="003815CA"/>
    <w:rsid w:val="00381D3E"/>
    <w:rsid w:val="003825CB"/>
    <w:rsid w:val="00383EDE"/>
    <w:rsid w:val="00384835"/>
    <w:rsid w:val="00385E34"/>
    <w:rsid w:val="00385E49"/>
    <w:rsid w:val="00386128"/>
    <w:rsid w:val="00390981"/>
    <w:rsid w:val="0039118C"/>
    <w:rsid w:val="00391433"/>
    <w:rsid w:val="00392498"/>
    <w:rsid w:val="0039459B"/>
    <w:rsid w:val="00394C2F"/>
    <w:rsid w:val="003A19A6"/>
    <w:rsid w:val="003A3817"/>
    <w:rsid w:val="003A3C96"/>
    <w:rsid w:val="003A6695"/>
    <w:rsid w:val="003A7479"/>
    <w:rsid w:val="003A74FC"/>
    <w:rsid w:val="003A7F82"/>
    <w:rsid w:val="003B15C3"/>
    <w:rsid w:val="003B341B"/>
    <w:rsid w:val="003B3A17"/>
    <w:rsid w:val="003B6A16"/>
    <w:rsid w:val="003C3352"/>
    <w:rsid w:val="003C33AF"/>
    <w:rsid w:val="003C4DC7"/>
    <w:rsid w:val="003C6B65"/>
    <w:rsid w:val="003D1753"/>
    <w:rsid w:val="003D44E5"/>
    <w:rsid w:val="003D5D25"/>
    <w:rsid w:val="003E0603"/>
    <w:rsid w:val="003E0CA6"/>
    <w:rsid w:val="003E0E5D"/>
    <w:rsid w:val="003E1A44"/>
    <w:rsid w:val="003E6A02"/>
    <w:rsid w:val="003F0B9C"/>
    <w:rsid w:val="003F20DF"/>
    <w:rsid w:val="003F2726"/>
    <w:rsid w:val="003F60B7"/>
    <w:rsid w:val="003F7DAF"/>
    <w:rsid w:val="004013FA"/>
    <w:rsid w:val="0040707C"/>
    <w:rsid w:val="00407379"/>
    <w:rsid w:val="00407863"/>
    <w:rsid w:val="004108DD"/>
    <w:rsid w:val="00412539"/>
    <w:rsid w:val="00415300"/>
    <w:rsid w:val="004176E1"/>
    <w:rsid w:val="004200E9"/>
    <w:rsid w:val="00420728"/>
    <w:rsid w:val="00420755"/>
    <w:rsid w:val="004244BE"/>
    <w:rsid w:val="00430719"/>
    <w:rsid w:val="004334AC"/>
    <w:rsid w:val="00442070"/>
    <w:rsid w:val="00442427"/>
    <w:rsid w:val="004431FC"/>
    <w:rsid w:val="004443DC"/>
    <w:rsid w:val="004462C7"/>
    <w:rsid w:val="004474FE"/>
    <w:rsid w:val="00450761"/>
    <w:rsid w:val="00451FEA"/>
    <w:rsid w:val="0045299A"/>
    <w:rsid w:val="00454F20"/>
    <w:rsid w:val="00454FD5"/>
    <w:rsid w:val="00460604"/>
    <w:rsid w:val="00461A9E"/>
    <w:rsid w:val="00462F31"/>
    <w:rsid w:val="00467ED9"/>
    <w:rsid w:val="00471812"/>
    <w:rsid w:val="004718FF"/>
    <w:rsid w:val="00473B11"/>
    <w:rsid w:val="004751C0"/>
    <w:rsid w:val="0047794A"/>
    <w:rsid w:val="0048064C"/>
    <w:rsid w:val="0048095A"/>
    <w:rsid w:val="0048238F"/>
    <w:rsid w:val="00482CDB"/>
    <w:rsid w:val="00483536"/>
    <w:rsid w:val="00484307"/>
    <w:rsid w:val="00484AF5"/>
    <w:rsid w:val="00485633"/>
    <w:rsid w:val="00485D0E"/>
    <w:rsid w:val="00490189"/>
    <w:rsid w:val="00490F1E"/>
    <w:rsid w:val="004910D7"/>
    <w:rsid w:val="0049398A"/>
    <w:rsid w:val="00495165"/>
    <w:rsid w:val="00496C52"/>
    <w:rsid w:val="004A0527"/>
    <w:rsid w:val="004A2B10"/>
    <w:rsid w:val="004A36BE"/>
    <w:rsid w:val="004A4FE8"/>
    <w:rsid w:val="004A64BE"/>
    <w:rsid w:val="004A6A95"/>
    <w:rsid w:val="004A7B36"/>
    <w:rsid w:val="004B0884"/>
    <w:rsid w:val="004B1213"/>
    <w:rsid w:val="004B540D"/>
    <w:rsid w:val="004B566C"/>
    <w:rsid w:val="004C0E0A"/>
    <w:rsid w:val="004C3972"/>
    <w:rsid w:val="004C40A9"/>
    <w:rsid w:val="004C4A94"/>
    <w:rsid w:val="004D41AF"/>
    <w:rsid w:val="004D5D23"/>
    <w:rsid w:val="004D5EA0"/>
    <w:rsid w:val="004D7A5B"/>
    <w:rsid w:val="004E0155"/>
    <w:rsid w:val="004E16D1"/>
    <w:rsid w:val="004E217E"/>
    <w:rsid w:val="004E4C1B"/>
    <w:rsid w:val="004E7B85"/>
    <w:rsid w:val="004F46C9"/>
    <w:rsid w:val="004F710C"/>
    <w:rsid w:val="004F730B"/>
    <w:rsid w:val="005021D1"/>
    <w:rsid w:val="005026AD"/>
    <w:rsid w:val="005037C6"/>
    <w:rsid w:val="00504D4D"/>
    <w:rsid w:val="00505686"/>
    <w:rsid w:val="00506CBE"/>
    <w:rsid w:val="0050744A"/>
    <w:rsid w:val="00510DAB"/>
    <w:rsid w:val="005118E3"/>
    <w:rsid w:val="005122FA"/>
    <w:rsid w:val="005167EE"/>
    <w:rsid w:val="00520CA7"/>
    <w:rsid w:val="0052121C"/>
    <w:rsid w:val="005217C9"/>
    <w:rsid w:val="005218E9"/>
    <w:rsid w:val="00525CDD"/>
    <w:rsid w:val="00525E52"/>
    <w:rsid w:val="005301C1"/>
    <w:rsid w:val="00530D91"/>
    <w:rsid w:val="00530E17"/>
    <w:rsid w:val="00531DD7"/>
    <w:rsid w:val="0053378B"/>
    <w:rsid w:val="00534831"/>
    <w:rsid w:val="00535C99"/>
    <w:rsid w:val="005407A3"/>
    <w:rsid w:val="0054092F"/>
    <w:rsid w:val="0054095A"/>
    <w:rsid w:val="00540B84"/>
    <w:rsid w:val="00540F38"/>
    <w:rsid w:val="00543B49"/>
    <w:rsid w:val="005514C6"/>
    <w:rsid w:val="005561DC"/>
    <w:rsid w:val="00557323"/>
    <w:rsid w:val="00560C15"/>
    <w:rsid w:val="00560F50"/>
    <w:rsid w:val="00561670"/>
    <w:rsid w:val="00562D67"/>
    <w:rsid w:val="00564396"/>
    <w:rsid w:val="0056721E"/>
    <w:rsid w:val="005677D8"/>
    <w:rsid w:val="00570191"/>
    <w:rsid w:val="00573D7A"/>
    <w:rsid w:val="00575353"/>
    <w:rsid w:val="005809CF"/>
    <w:rsid w:val="00581AD3"/>
    <w:rsid w:val="00582425"/>
    <w:rsid w:val="005826EB"/>
    <w:rsid w:val="00586D53"/>
    <w:rsid w:val="005878F2"/>
    <w:rsid w:val="00590BC7"/>
    <w:rsid w:val="00593596"/>
    <w:rsid w:val="00593C7F"/>
    <w:rsid w:val="0059537A"/>
    <w:rsid w:val="00595C5B"/>
    <w:rsid w:val="00596A85"/>
    <w:rsid w:val="005A0211"/>
    <w:rsid w:val="005A02EB"/>
    <w:rsid w:val="005A06FA"/>
    <w:rsid w:val="005A0C3B"/>
    <w:rsid w:val="005A31F2"/>
    <w:rsid w:val="005A3BF6"/>
    <w:rsid w:val="005B214B"/>
    <w:rsid w:val="005B3217"/>
    <w:rsid w:val="005B3C2E"/>
    <w:rsid w:val="005B4790"/>
    <w:rsid w:val="005B5C96"/>
    <w:rsid w:val="005B6199"/>
    <w:rsid w:val="005B708D"/>
    <w:rsid w:val="005C3537"/>
    <w:rsid w:val="005C4ACB"/>
    <w:rsid w:val="005C7A66"/>
    <w:rsid w:val="005C7EB0"/>
    <w:rsid w:val="005D1830"/>
    <w:rsid w:val="005D1DB1"/>
    <w:rsid w:val="005D33F2"/>
    <w:rsid w:val="005D6A61"/>
    <w:rsid w:val="005E35C3"/>
    <w:rsid w:val="005E53C2"/>
    <w:rsid w:val="005E5987"/>
    <w:rsid w:val="005E5A3F"/>
    <w:rsid w:val="005E5FEB"/>
    <w:rsid w:val="005E7029"/>
    <w:rsid w:val="005E7D94"/>
    <w:rsid w:val="005F0663"/>
    <w:rsid w:val="005F36F0"/>
    <w:rsid w:val="005F38EF"/>
    <w:rsid w:val="005F4DF9"/>
    <w:rsid w:val="005F51F7"/>
    <w:rsid w:val="005F5920"/>
    <w:rsid w:val="005F5EFE"/>
    <w:rsid w:val="00601E1D"/>
    <w:rsid w:val="00602AE4"/>
    <w:rsid w:val="006063C8"/>
    <w:rsid w:val="00606786"/>
    <w:rsid w:val="00607C7F"/>
    <w:rsid w:val="00607D5F"/>
    <w:rsid w:val="00607FDB"/>
    <w:rsid w:val="00610760"/>
    <w:rsid w:val="006137E9"/>
    <w:rsid w:val="00613FBC"/>
    <w:rsid w:val="0061648C"/>
    <w:rsid w:val="006167B2"/>
    <w:rsid w:val="00620528"/>
    <w:rsid w:val="00620F6A"/>
    <w:rsid w:val="00621EE7"/>
    <w:rsid w:val="00622074"/>
    <w:rsid w:val="00622B1E"/>
    <w:rsid w:val="0062634E"/>
    <w:rsid w:val="006265C4"/>
    <w:rsid w:val="00627EC9"/>
    <w:rsid w:val="00633C87"/>
    <w:rsid w:val="0064112A"/>
    <w:rsid w:val="0064170B"/>
    <w:rsid w:val="00645C4B"/>
    <w:rsid w:val="00651306"/>
    <w:rsid w:val="006567A3"/>
    <w:rsid w:val="00657D09"/>
    <w:rsid w:val="006605BE"/>
    <w:rsid w:val="00661BFC"/>
    <w:rsid w:val="0066643C"/>
    <w:rsid w:val="00670145"/>
    <w:rsid w:val="0067082A"/>
    <w:rsid w:val="00677392"/>
    <w:rsid w:val="00677411"/>
    <w:rsid w:val="00680067"/>
    <w:rsid w:val="0068019F"/>
    <w:rsid w:val="006805C2"/>
    <w:rsid w:val="0068439B"/>
    <w:rsid w:val="00684FA0"/>
    <w:rsid w:val="006867E1"/>
    <w:rsid w:val="00686C42"/>
    <w:rsid w:val="006954FC"/>
    <w:rsid w:val="006A0A03"/>
    <w:rsid w:val="006A41B0"/>
    <w:rsid w:val="006B0CFE"/>
    <w:rsid w:val="006B1F97"/>
    <w:rsid w:val="006B2AC4"/>
    <w:rsid w:val="006B48EC"/>
    <w:rsid w:val="006B4B86"/>
    <w:rsid w:val="006B5CFD"/>
    <w:rsid w:val="006C0517"/>
    <w:rsid w:val="006C2A12"/>
    <w:rsid w:val="006C37B1"/>
    <w:rsid w:val="006C4A22"/>
    <w:rsid w:val="006C59D6"/>
    <w:rsid w:val="006D16E2"/>
    <w:rsid w:val="006D3B0C"/>
    <w:rsid w:val="006D3DFB"/>
    <w:rsid w:val="006D615D"/>
    <w:rsid w:val="006E0105"/>
    <w:rsid w:val="006E04CD"/>
    <w:rsid w:val="006E3E32"/>
    <w:rsid w:val="006E48F2"/>
    <w:rsid w:val="006E6AE7"/>
    <w:rsid w:val="006E7945"/>
    <w:rsid w:val="006F1603"/>
    <w:rsid w:val="006F22E2"/>
    <w:rsid w:val="006F3463"/>
    <w:rsid w:val="00700DDB"/>
    <w:rsid w:val="0070343B"/>
    <w:rsid w:val="00703744"/>
    <w:rsid w:val="00706B13"/>
    <w:rsid w:val="00706FCB"/>
    <w:rsid w:val="007104B7"/>
    <w:rsid w:val="00711616"/>
    <w:rsid w:val="00712A2C"/>
    <w:rsid w:val="00712C16"/>
    <w:rsid w:val="00713CC6"/>
    <w:rsid w:val="00713D1B"/>
    <w:rsid w:val="00715050"/>
    <w:rsid w:val="0071578D"/>
    <w:rsid w:val="007173A1"/>
    <w:rsid w:val="00721649"/>
    <w:rsid w:val="00721FA3"/>
    <w:rsid w:val="007220E5"/>
    <w:rsid w:val="007236F4"/>
    <w:rsid w:val="00723B75"/>
    <w:rsid w:val="00723E0E"/>
    <w:rsid w:val="00726312"/>
    <w:rsid w:val="0072781C"/>
    <w:rsid w:val="0073109A"/>
    <w:rsid w:val="00731789"/>
    <w:rsid w:val="007333E3"/>
    <w:rsid w:val="00734067"/>
    <w:rsid w:val="00735222"/>
    <w:rsid w:val="00736D51"/>
    <w:rsid w:val="00740930"/>
    <w:rsid w:val="00741012"/>
    <w:rsid w:val="007412F1"/>
    <w:rsid w:val="007441FE"/>
    <w:rsid w:val="00744879"/>
    <w:rsid w:val="00745EE8"/>
    <w:rsid w:val="00746CC1"/>
    <w:rsid w:val="00751027"/>
    <w:rsid w:val="0075184B"/>
    <w:rsid w:val="00751A73"/>
    <w:rsid w:val="00752208"/>
    <w:rsid w:val="0075311B"/>
    <w:rsid w:val="00753374"/>
    <w:rsid w:val="00753498"/>
    <w:rsid w:val="0075389F"/>
    <w:rsid w:val="0075392B"/>
    <w:rsid w:val="00754289"/>
    <w:rsid w:val="00756384"/>
    <w:rsid w:val="00756729"/>
    <w:rsid w:val="0075726F"/>
    <w:rsid w:val="0076016C"/>
    <w:rsid w:val="00760BB4"/>
    <w:rsid w:val="00761162"/>
    <w:rsid w:val="007622D3"/>
    <w:rsid w:val="00762638"/>
    <w:rsid w:val="007634FA"/>
    <w:rsid w:val="0076445A"/>
    <w:rsid w:val="0076504D"/>
    <w:rsid w:val="00765B65"/>
    <w:rsid w:val="00766802"/>
    <w:rsid w:val="007732F8"/>
    <w:rsid w:val="00773B46"/>
    <w:rsid w:val="00774EB5"/>
    <w:rsid w:val="00776A62"/>
    <w:rsid w:val="00777789"/>
    <w:rsid w:val="00777B78"/>
    <w:rsid w:val="00777E74"/>
    <w:rsid w:val="00780A85"/>
    <w:rsid w:val="007821F4"/>
    <w:rsid w:val="007874A6"/>
    <w:rsid w:val="00787B58"/>
    <w:rsid w:val="00790585"/>
    <w:rsid w:val="007913CF"/>
    <w:rsid w:val="00791F44"/>
    <w:rsid w:val="00793FEC"/>
    <w:rsid w:val="0079503F"/>
    <w:rsid w:val="007956AE"/>
    <w:rsid w:val="00795FBC"/>
    <w:rsid w:val="00796C76"/>
    <w:rsid w:val="007A0A6E"/>
    <w:rsid w:val="007A292A"/>
    <w:rsid w:val="007A37C0"/>
    <w:rsid w:val="007A448D"/>
    <w:rsid w:val="007A5AF9"/>
    <w:rsid w:val="007A638A"/>
    <w:rsid w:val="007B3363"/>
    <w:rsid w:val="007B3F32"/>
    <w:rsid w:val="007C02F8"/>
    <w:rsid w:val="007C08BC"/>
    <w:rsid w:val="007C0F08"/>
    <w:rsid w:val="007C22BC"/>
    <w:rsid w:val="007C2D06"/>
    <w:rsid w:val="007C5218"/>
    <w:rsid w:val="007C5C12"/>
    <w:rsid w:val="007D14C1"/>
    <w:rsid w:val="007D3E1B"/>
    <w:rsid w:val="007D4290"/>
    <w:rsid w:val="007D50E1"/>
    <w:rsid w:val="007D6A3A"/>
    <w:rsid w:val="007D6F10"/>
    <w:rsid w:val="007D769F"/>
    <w:rsid w:val="007E16A6"/>
    <w:rsid w:val="007E2109"/>
    <w:rsid w:val="007E34F9"/>
    <w:rsid w:val="007E4D63"/>
    <w:rsid w:val="007F198C"/>
    <w:rsid w:val="007F5048"/>
    <w:rsid w:val="007F50D5"/>
    <w:rsid w:val="007F61CE"/>
    <w:rsid w:val="007F629D"/>
    <w:rsid w:val="007F66DB"/>
    <w:rsid w:val="007F6F9E"/>
    <w:rsid w:val="00802A16"/>
    <w:rsid w:val="00802D07"/>
    <w:rsid w:val="00802EF9"/>
    <w:rsid w:val="00812288"/>
    <w:rsid w:val="00812912"/>
    <w:rsid w:val="00812E6B"/>
    <w:rsid w:val="00813324"/>
    <w:rsid w:val="00813DDA"/>
    <w:rsid w:val="0081449F"/>
    <w:rsid w:val="00817104"/>
    <w:rsid w:val="0082242C"/>
    <w:rsid w:val="00823B5A"/>
    <w:rsid w:val="00824263"/>
    <w:rsid w:val="00826962"/>
    <w:rsid w:val="00827B26"/>
    <w:rsid w:val="0083241D"/>
    <w:rsid w:val="008324A1"/>
    <w:rsid w:val="00836043"/>
    <w:rsid w:val="008363E7"/>
    <w:rsid w:val="00836B12"/>
    <w:rsid w:val="0083791D"/>
    <w:rsid w:val="00841F27"/>
    <w:rsid w:val="008437B8"/>
    <w:rsid w:val="00843A73"/>
    <w:rsid w:val="008450ED"/>
    <w:rsid w:val="00851F4D"/>
    <w:rsid w:val="00852544"/>
    <w:rsid w:val="00852A42"/>
    <w:rsid w:val="008550BB"/>
    <w:rsid w:val="0085550D"/>
    <w:rsid w:val="0085595E"/>
    <w:rsid w:val="008564EA"/>
    <w:rsid w:val="00856F5D"/>
    <w:rsid w:val="008572A5"/>
    <w:rsid w:val="00863E23"/>
    <w:rsid w:val="00864F40"/>
    <w:rsid w:val="008656CF"/>
    <w:rsid w:val="008674EE"/>
    <w:rsid w:val="00873678"/>
    <w:rsid w:val="00873CE5"/>
    <w:rsid w:val="0087476D"/>
    <w:rsid w:val="00880493"/>
    <w:rsid w:val="008806A9"/>
    <w:rsid w:val="00881011"/>
    <w:rsid w:val="008819E3"/>
    <w:rsid w:val="00881F04"/>
    <w:rsid w:val="008838E9"/>
    <w:rsid w:val="00883A83"/>
    <w:rsid w:val="00886A74"/>
    <w:rsid w:val="00886AF6"/>
    <w:rsid w:val="00892ECD"/>
    <w:rsid w:val="008931AD"/>
    <w:rsid w:val="00893907"/>
    <w:rsid w:val="00894F2F"/>
    <w:rsid w:val="0089507F"/>
    <w:rsid w:val="0089550B"/>
    <w:rsid w:val="008A15E6"/>
    <w:rsid w:val="008A1F41"/>
    <w:rsid w:val="008A251A"/>
    <w:rsid w:val="008A329B"/>
    <w:rsid w:val="008A5104"/>
    <w:rsid w:val="008A6D69"/>
    <w:rsid w:val="008B2E41"/>
    <w:rsid w:val="008B4AD3"/>
    <w:rsid w:val="008B5A70"/>
    <w:rsid w:val="008C3C6E"/>
    <w:rsid w:val="008C49D5"/>
    <w:rsid w:val="008C645A"/>
    <w:rsid w:val="008C6764"/>
    <w:rsid w:val="008D60B5"/>
    <w:rsid w:val="008D7ABD"/>
    <w:rsid w:val="008D7FCA"/>
    <w:rsid w:val="008E0528"/>
    <w:rsid w:val="008E0594"/>
    <w:rsid w:val="008E2919"/>
    <w:rsid w:val="008E3501"/>
    <w:rsid w:val="008E400D"/>
    <w:rsid w:val="008E428F"/>
    <w:rsid w:val="008E4F75"/>
    <w:rsid w:val="008F14FA"/>
    <w:rsid w:val="008F2757"/>
    <w:rsid w:val="008F2CE0"/>
    <w:rsid w:val="008F6646"/>
    <w:rsid w:val="008F688D"/>
    <w:rsid w:val="008F6D3E"/>
    <w:rsid w:val="0090066F"/>
    <w:rsid w:val="00901072"/>
    <w:rsid w:val="0090123D"/>
    <w:rsid w:val="009015C4"/>
    <w:rsid w:val="009019A1"/>
    <w:rsid w:val="009061DA"/>
    <w:rsid w:val="00910EE5"/>
    <w:rsid w:val="00911054"/>
    <w:rsid w:val="009125BF"/>
    <w:rsid w:val="009138F2"/>
    <w:rsid w:val="00916E69"/>
    <w:rsid w:val="009171BF"/>
    <w:rsid w:val="00920485"/>
    <w:rsid w:val="00920C38"/>
    <w:rsid w:val="009219C5"/>
    <w:rsid w:val="00921CC5"/>
    <w:rsid w:val="009239D6"/>
    <w:rsid w:val="00932871"/>
    <w:rsid w:val="00932B9E"/>
    <w:rsid w:val="009341D9"/>
    <w:rsid w:val="00935354"/>
    <w:rsid w:val="009368AA"/>
    <w:rsid w:val="0093795B"/>
    <w:rsid w:val="009415CF"/>
    <w:rsid w:val="0094186B"/>
    <w:rsid w:val="009434F7"/>
    <w:rsid w:val="00945661"/>
    <w:rsid w:val="0095146E"/>
    <w:rsid w:val="0095294D"/>
    <w:rsid w:val="009538DA"/>
    <w:rsid w:val="0095482A"/>
    <w:rsid w:val="0095509B"/>
    <w:rsid w:val="00956BF3"/>
    <w:rsid w:val="00961E2E"/>
    <w:rsid w:val="00965E2C"/>
    <w:rsid w:val="00966C13"/>
    <w:rsid w:val="00970DF0"/>
    <w:rsid w:val="009711EF"/>
    <w:rsid w:val="009714DE"/>
    <w:rsid w:val="009721FA"/>
    <w:rsid w:val="00973F6C"/>
    <w:rsid w:val="00976B16"/>
    <w:rsid w:val="0097786A"/>
    <w:rsid w:val="009815BB"/>
    <w:rsid w:val="00982E80"/>
    <w:rsid w:val="009839F8"/>
    <w:rsid w:val="00983DA6"/>
    <w:rsid w:val="00987A8E"/>
    <w:rsid w:val="0099014A"/>
    <w:rsid w:val="00990C01"/>
    <w:rsid w:val="00991854"/>
    <w:rsid w:val="00995146"/>
    <w:rsid w:val="00995617"/>
    <w:rsid w:val="009968A0"/>
    <w:rsid w:val="009978E2"/>
    <w:rsid w:val="009A01F1"/>
    <w:rsid w:val="009A0C1E"/>
    <w:rsid w:val="009A1CFA"/>
    <w:rsid w:val="009A31FC"/>
    <w:rsid w:val="009A3267"/>
    <w:rsid w:val="009A4EB4"/>
    <w:rsid w:val="009A4F53"/>
    <w:rsid w:val="009A6130"/>
    <w:rsid w:val="009A6C27"/>
    <w:rsid w:val="009B26CC"/>
    <w:rsid w:val="009B3306"/>
    <w:rsid w:val="009B3545"/>
    <w:rsid w:val="009B42C0"/>
    <w:rsid w:val="009C08DD"/>
    <w:rsid w:val="009C12E4"/>
    <w:rsid w:val="009C2EBC"/>
    <w:rsid w:val="009C354F"/>
    <w:rsid w:val="009C3AA6"/>
    <w:rsid w:val="009C4D22"/>
    <w:rsid w:val="009C5346"/>
    <w:rsid w:val="009C61CD"/>
    <w:rsid w:val="009C62DD"/>
    <w:rsid w:val="009C6D54"/>
    <w:rsid w:val="009D0D4F"/>
    <w:rsid w:val="009D0E92"/>
    <w:rsid w:val="009D1061"/>
    <w:rsid w:val="009D3315"/>
    <w:rsid w:val="009D3629"/>
    <w:rsid w:val="009E1014"/>
    <w:rsid w:val="009E43E4"/>
    <w:rsid w:val="009E4D52"/>
    <w:rsid w:val="009E72A7"/>
    <w:rsid w:val="009F001D"/>
    <w:rsid w:val="009F0BC2"/>
    <w:rsid w:val="009F1A06"/>
    <w:rsid w:val="009F1D5C"/>
    <w:rsid w:val="009F21FD"/>
    <w:rsid w:val="009F275F"/>
    <w:rsid w:val="009F3935"/>
    <w:rsid w:val="009F3D77"/>
    <w:rsid w:val="009F4B35"/>
    <w:rsid w:val="009F5147"/>
    <w:rsid w:val="009F5F88"/>
    <w:rsid w:val="009F60B4"/>
    <w:rsid w:val="009F613A"/>
    <w:rsid w:val="009F6771"/>
    <w:rsid w:val="009F6BE3"/>
    <w:rsid w:val="009F6F86"/>
    <w:rsid w:val="00A01D60"/>
    <w:rsid w:val="00A0208C"/>
    <w:rsid w:val="00A05FB5"/>
    <w:rsid w:val="00A07759"/>
    <w:rsid w:val="00A11F77"/>
    <w:rsid w:val="00A13965"/>
    <w:rsid w:val="00A13E50"/>
    <w:rsid w:val="00A22949"/>
    <w:rsid w:val="00A22E2C"/>
    <w:rsid w:val="00A27EAD"/>
    <w:rsid w:val="00A33A23"/>
    <w:rsid w:val="00A341B2"/>
    <w:rsid w:val="00A45627"/>
    <w:rsid w:val="00A51240"/>
    <w:rsid w:val="00A51F73"/>
    <w:rsid w:val="00A60E9C"/>
    <w:rsid w:val="00A6512B"/>
    <w:rsid w:val="00A66528"/>
    <w:rsid w:val="00A6674B"/>
    <w:rsid w:val="00A70FCF"/>
    <w:rsid w:val="00A71802"/>
    <w:rsid w:val="00A72241"/>
    <w:rsid w:val="00A73511"/>
    <w:rsid w:val="00A741A5"/>
    <w:rsid w:val="00A7432B"/>
    <w:rsid w:val="00A75302"/>
    <w:rsid w:val="00A75CF5"/>
    <w:rsid w:val="00A76B08"/>
    <w:rsid w:val="00A803E8"/>
    <w:rsid w:val="00A81322"/>
    <w:rsid w:val="00A8506D"/>
    <w:rsid w:val="00A8633F"/>
    <w:rsid w:val="00A87334"/>
    <w:rsid w:val="00A9730D"/>
    <w:rsid w:val="00A9784F"/>
    <w:rsid w:val="00AA4003"/>
    <w:rsid w:val="00AA41B7"/>
    <w:rsid w:val="00AA6E23"/>
    <w:rsid w:val="00AA7D21"/>
    <w:rsid w:val="00AB13FE"/>
    <w:rsid w:val="00AB18FA"/>
    <w:rsid w:val="00AB1E10"/>
    <w:rsid w:val="00AB34F1"/>
    <w:rsid w:val="00AB5BA3"/>
    <w:rsid w:val="00AB6C42"/>
    <w:rsid w:val="00AC0F47"/>
    <w:rsid w:val="00AC1876"/>
    <w:rsid w:val="00AC1A69"/>
    <w:rsid w:val="00AC38E8"/>
    <w:rsid w:val="00AC5A64"/>
    <w:rsid w:val="00AC6DDD"/>
    <w:rsid w:val="00AD0F4B"/>
    <w:rsid w:val="00AD1666"/>
    <w:rsid w:val="00AD45D5"/>
    <w:rsid w:val="00AD62D6"/>
    <w:rsid w:val="00AE2EAA"/>
    <w:rsid w:val="00AE41C4"/>
    <w:rsid w:val="00AE54CE"/>
    <w:rsid w:val="00AE6CCE"/>
    <w:rsid w:val="00AF17D2"/>
    <w:rsid w:val="00AF1A6F"/>
    <w:rsid w:val="00AF2B65"/>
    <w:rsid w:val="00AF38AE"/>
    <w:rsid w:val="00AF4CB2"/>
    <w:rsid w:val="00AF56FB"/>
    <w:rsid w:val="00AF57B2"/>
    <w:rsid w:val="00AF5D69"/>
    <w:rsid w:val="00B00F7D"/>
    <w:rsid w:val="00B03956"/>
    <w:rsid w:val="00B0471C"/>
    <w:rsid w:val="00B04ADF"/>
    <w:rsid w:val="00B056DB"/>
    <w:rsid w:val="00B06FBA"/>
    <w:rsid w:val="00B10172"/>
    <w:rsid w:val="00B11A8D"/>
    <w:rsid w:val="00B11CFF"/>
    <w:rsid w:val="00B1340A"/>
    <w:rsid w:val="00B1453F"/>
    <w:rsid w:val="00B1479D"/>
    <w:rsid w:val="00B156D7"/>
    <w:rsid w:val="00B2066F"/>
    <w:rsid w:val="00B20758"/>
    <w:rsid w:val="00B21D35"/>
    <w:rsid w:val="00B22222"/>
    <w:rsid w:val="00B224BC"/>
    <w:rsid w:val="00B243F6"/>
    <w:rsid w:val="00B25CEB"/>
    <w:rsid w:val="00B27C97"/>
    <w:rsid w:val="00B3051D"/>
    <w:rsid w:val="00B42602"/>
    <w:rsid w:val="00B431AD"/>
    <w:rsid w:val="00B43397"/>
    <w:rsid w:val="00B4617E"/>
    <w:rsid w:val="00B51141"/>
    <w:rsid w:val="00B53673"/>
    <w:rsid w:val="00B53A7C"/>
    <w:rsid w:val="00B55C05"/>
    <w:rsid w:val="00B55FCD"/>
    <w:rsid w:val="00B5649A"/>
    <w:rsid w:val="00B5711E"/>
    <w:rsid w:val="00B6049D"/>
    <w:rsid w:val="00B61BE2"/>
    <w:rsid w:val="00B678BB"/>
    <w:rsid w:val="00B73255"/>
    <w:rsid w:val="00B73B5A"/>
    <w:rsid w:val="00B75237"/>
    <w:rsid w:val="00B76A00"/>
    <w:rsid w:val="00B76FED"/>
    <w:rsid w:val="00B77119"/>
    <w:rsid w:val="00B771FA"/>
    <w:rsid w:val="00B77417"/>
    <w:rsid w:val="00B811D9"/>
    <w:rsid w:val="00B8251F"/>
    <w:rsid w:val="00B8257B"/>
    <w:rsid w:val="00B82DE3"/>
    <w:rsid w:val="00B86D06"/>
    <w:rsid w:val="00B916C5"/>
    <w:rsid w:val="00B93BDD"/>
    <w:rsid w:val="00B976AA"/>
    <w:rsid w:val="00BA05E0"/>
    <w:rsid w:val="00BA0E5F"/>
    <w:rsid w:val="00BA17CA"/>
    <w:rsid w:val="00BA1F87"/>
    <w:rsid w:val="00BA20FA"/>
    <w:rsid w:val="00BA356F"/>
    <w:rsid w:val="00BA40FF"/>
    <w:rsid w:val="00BB151D"/>
    <w:rsid w:val="00BB168A"/>
    <w:rsid w:val="00BB1D26"/>
    <w:rsid w:val="00BB2388"/>
    <w:rsid w:val="00BB454B"/>
    <w:rsid w:val="00BB469F"/>
    <w:rsid w:val="00BB5857"/>
    <w:rsid w:val="00BB5C4A"/>
    <w:rsid w:val="00BB76DC"/>
    <w:rsid w:val="00BB789A"/>
    <w:rsid w:val="00BC4D8C"/>
    <w:rsid w:val="00BC5E40"/>
    <w:rsid w:val="00BC7F7F"/>
    <w:rsid w:val="00BD2726"/>
    <w:rsid w:val="00BD6A4F"/>
    <w:rsid w:val="00BE01EF"/>
    <w:rsid w:val="00BE4280"/>
    <w:rsid w:val="00BE48A7"/>
    <w:rsid w:val="00BE4A10"/>
    <w:rsid w:val="00BE4A74"/>
    <w:rsid w:val="00BE4EC0"/>
    <w:rsid w:val="00BE5B50"/>
    <w:rsid w:val="00BE6FF3"/>
    <w:rsid w:val="00BE7BB3"/>
    <w:rsid w:val="00BE7F1F"/>
    <w:rsid w:val="00BF0C8A"/>
    <w:rsid w:val="00BF1513"/>
    <w:rsid w:val="00BF34D0"/>
    <w:rsid w:val="00BF74A9"/>
    <w:rsid w:val="00BF7C7A"/>
    <w:rsid w:val="00C00E7B"/>
    <w:rsid w:val="00C01CB9"/>
    <w:rsid w:val="00C01DE9"/>
    <w:rsid w:val="00C01F73"/>
    <w:rsid w:val="00C02161"/>
    <w:rsid w:val="00C023BB"/>
    <w:rsid w:val="00C02587"/>
    <w:rsid w:val="00C03034"/>
    <w:rsid w:val="00C04E0F"/>
    <w:rsid w:val="00C06449"/>
    <w:rsid w:val="00C07806"/>
    <w:rsid w:val="00C07D10"/>
    <w:rsid w:val="00C11F95"/>
    <w:rsid w:val="00C12E00"/>
    <w:rsid w:val="00C132DF"/>
    <w:rsid w:val="00C13EED"/>
    <w:rsid w:val="00C16C21"/>
    <w:rsid w:val="00C16E0D"/>
    <w:rsid w:val="00C21A33"/>
    <w:rsid w:val="00C21E74"/>
    <w:rsid w:val="00C22544"/>
    <w:rsid w:val="00C23E5A"/>
    <w:rsid w:val="00C23E7E"/>
    <w:rsid w:val="00C324DE"/>
    <w:rsid w:val="00C35268"/>
    <w:rsid w:val="00C37850"/>
    <w:rsid w:val="00C37E53"/>
    <w:rsid w:val="00C40490"/>
    <w:rsid w:val="00C40791"/>
    <w:rsid w:val="00C412D2"/>
    <w:rsid w:val="00C437ED"/>
    <w:rsid w:val="00C44843"/>
    <w:rsid w:val="00C44885"/>
    <w:rsid w:val="00C458F0"/>
    <w:rsid w:val="00C46477"/>
    <w:rsid w:val="00C47115"/>
    <w:rsid w:val="00C54EF5"/>
    <w:rsid w:val="00C5777A"/>
    <w:rsid w:val="00C60DCB"/>
    <w:rsid w:val="00C64971"/>
    <w:rsid w:val="00C65E88"/>
    <w:rsid w:val="00C65F6D"/>
    <w:rsid w:val="00C67494"/>
    <w:rsid w:val="00C67E5A"/>
    <w:rsid w:val="00C72CE9"/>
    <w:rsid w:val="00C73EF6"/>
    <w:rsid w:val="00C7552B"/>
    <w:rsid w:val="00C760A5"/>
    <w:rsid w:val="00C80160"/>
    <w:rsid w:val="00C82546"/>
    <w:rsid w:val="00C830DD"/>
    <w:rsid w:val="00C838E5"/>
    <w:rsid w:val="00C83A8F"/>
    <w:rsid w:val="00C85ED0"/>
    <w:rsid w:val="00C86922"/>
    <w:rsid w:val="00C871B4"/>
    <w:rsid w:val="00C90D46"/>
    <w:rsid w:val="00C92CDD"/>
    <w:rsid w:val="00C92D02"/>
    <w:rsid w:val="00C96A21"/>
    <w:rsid w:val="00CA3E9A"/>
    <w:rsid w:val="00CA5A1A"/>
    <w:rsid w:val="00CA5C7D"/>
    <w:rsid w:val="00CB16AF"/>
    <w:rsid w:val="00CB4D63"/>
    <w:rsid w:val="00CB70EB"/>
    <w:rsid w:val="00CB7540"/>
    <w:rsid w:val="00CC0F96"/>
    <w:rsid w:val="00CC16AF"/>
    <w:rsid w:val="00CC22AD"/>
    <w:rsid w:val="00CC2D7F"/>
    <w:rsid w:val="00CC36FE"/>
    <w:rsid w:val="00CD08EB"/>
    <w:rsid w:val="00CD0DEC"/>
    <w:rsid w:val="00CD23C4"/>
    <w:rsid w:val="00CD7692"/>
    <w:rsid w:val="00CD79ED"/>
    <w:rsid w:val="00CE075A"/>
    <w:rsid w:val="00CE0D39"/>
    <w:rsid w:val="00CE1248"/>
    <w:rsid w:val="00CE1EED"/>
    <w:rsid w:val="00CE2AA9"/>
    <w:rsid w:val="00CE2D97"/>
    <w:rsid w:val="00CE3E24"/>
    <w:rsid w:val="00CE7626"/>
    <w:rsid w:val="00CF088C"/>
    <w:rsid w:val="00CF24CC"/>
    <w:rsid w:val="00CF3B10"/>
    <w:rsid w:val="00CF3E00"/>
    <w:rsid w:val="00CF630E"/>
    <w:rsid w:val="00CF7079"/>
    <w:rsid w:val="00CF729A"/>
    <w:rsid w:val="00CF7B58"/>
    <w:rsid w:val="00D06EBB"/>
    <w:rsid w:val="00D07598"/>
    <w:rsid w:val="00D11727"/>
    <w:rsid w:val="00D12A67"/>
    <w:rsid w:val="00D131DD"/>
    <w:rsid w:val="00D13585"/>
    <w:rsid w:val="00D14F5F"/>
    <w:rsid w:val="00D171D2"/>
    <w:rsid w:val="00D207C2"/>
    <w:rsid w:val="00D20C38"/>
    <w:rsid w:val="00D22401"/>
    <w:rsid w:val="00D23A44"/>
    <w:rsid w:val="00D2415E"/>
    <w:rsid w:val="00D24DF9"/>
    <w:rsid w:val="00D25E24"/>
    <w:rsid w:val="00D2628D"/>
    <w:rsid w:val="00D26AE0"/>
    <w:rsid w:val="00D270F1"/>
    <w:rsid w:val="00D336B3"/>
    <w:rsid w:val="00D33F07"/>
    <w:rsid w:val="00D3586B"/>
    <w:rsid w:val="00D363AB"/>
    <w:rsid w:val="00D375AD"/>
    <w:rsid w:val="00D3782A"/>
    <w:rsid w:val="00D400AA"/>
    <w:rsid w:val="00D453E3"/>
    <w:rsid w:val="00D506E8"/>
    <w:rsid w:val="00D51548"/>
    <w:rsid w:val="00D51552"/>
    <w:rsid w:val="00D51BAF"/>
    <w:rsid w:val="00D52157"/>
    <w:rsid w:val="00D534BB"/>
    <w:rsid w:val="00D53E4F"/>
    <w:rsid w:val="00D53FB3"/>
    <w:rsid w:val="00D56F0E"/>
    <w:rsid w:val="00D60C55"/>
    <w:rsid w:val="00D610F7"/>
    <w:rsid w:val="00D6215D"/>
    <w:rsid w:val="00D63C4F"/>
    <w:rsid w:val="00D65304"/>
    <w:rsid w:val="00D67015"/>
    <w:rsid w:val="00D6706F"/>
    <w:rsid w:val="00D67CC6"/>
    <w:rsid w:val="00D73103"/>
    <w:rsid w:val="00D77A57"/>
    <w:rsid w:val="00D808CB"/>
    <w:rsid w:val="00D82402"/>
    <w:rsid w:val="00D85DAC"/>
    <w:rsid w:val="00D87D3D"/>
    <w:rsid w:val="00D90294"/>
    <w:rsid w:val="00D92AEA"/>
    <w:rsid w:val="00D94396"/>
    <w:rsid w:val="00D968CF"/>
    <w:rsid w:val="00DA229F"/>
    <w:rsid w:val="00DA2C28"/>
    <w:rsid w:val="00DA32DA"/>
    <w:rsid w:val="00DA5B43"/>
    <w:rsid w:val="00DA6DB4"/>
    <w:rsid w:val="00DA7FDF"/>
    <w:rsid w:val="00DB06D9"/>
    <w:rsid w:val="00DB210D"/>
    <w:rsid w:val="00DB3447"/>
    <w:rsid w:val="00DB399B"/>
    <w:rsid w:val="00DB3E36"/>
    <w:rsid w:val="00DB3FFF"/>
    <w:rsid w:val="00DB6C3A"/>
    <w:rsid w:val="00DB7425"/>
    <w:rsid w:val="00DC05F7"/>
    <w:rsid w:val="00DC0C01"/>
    <w:rsid w:val="00DC514D"/>
    <w:rsid w:val="00DC5B1A"/>
    <w:rsid w:val="00DC6BD7"/>
    <w:rsid w:val="00DC730D"/>
    <w:rsid w:val="00DC7360"/>
    <w:rsid w:val="00DD0AA5"/>
    <w:rsid w:val="00DD1524"/>
    <w:rsid w:val="00DD1D7A"/>
    <w:rsid w:val="00DD3170"/>
    <w:rsid w:val="00DD3201"/>
    <w:rsid w:val="00DD56C9"/>
    <w:rsid w:val="00DD7ACA"/>
    <w:rsid w:val="00DE0086"/>
    <w:rsid w:val="00DE0DE1"/>
    <w:rsid w:val="00DE2B6E"/>
    <w:rsid w:val="00DE45D5"/>
    <w:rsid w:val="00DE77FF"/>
    <w:rsid w:val="00DF02A1"/>
    <w:rsid w:val="00DF0498"/>
    <w:rsid w:val="00DF1C54"/>
    <w:rsid w:val="00DF2255"/>
    <w:rsid w:val="00DF2B0B"/>
    <w:rsid w:val="00DF3018"/>
    <w:rsid w:val="00DF61EC"/>
    <w:rsid w:val="00DF680D"/>
    <w:rsid w:val="00DF6BCB"/>
    <w:rsid w:val="00E00899"/>
    <w:rsid w:val="00E00DD3"/>
    <w:rsid w:val="00E01BA9"/>
    <w:rsid w:val="00E04F79"/>
    <w:rsid w:val="00E0606A"/>
    <w:rsid w:val="00E0794F"/>
    <w:rsid w:val="00E11B02"/>
    <w:rsid w:val="00E15739"/>
    <w:rsid w:val="00E16E10"/>
    <w:rsid w:val="00E21E6C"/>
    <w:rsid w:val="00E23D8B"/>
    <w:rsid w:val="00E23F20"/>
    <w:rsid w:val="00E25BBE"/>
    <w:rsid w:val="00E31860"/>
    <w:rsid w:val="00E32934"/>
    <w:rsid w:val="00E32BCB"/>
    <w:rsid w:val="00E332DC"/>
    <w:rsid w:val="00E33334"/>
    <w:rsid w:val="00E4309C"/>
    <w:rsid w:val="00E4450F"/>
    <w:rsid w:val="00E4531F"/>
    <w:rsid w:val="00E453A4"/>
    <w:rsid w:val="00E46AD6"/>
    <w:rsid w:val="00E5092E"/>
    <w:rsid w:val="00E536CC"/>
    <w:rsid w:val="00E605D5"/>
    <w:rsid w:val="00E6180C"/>
    <w:rsid w:val="00E61F59"/>
    <w:rsid w:val="00E67193"/>
    <w:rsid w:val="00E676BC"/>
    <w:rsid w:val="00E71378"/>
    <w:rsid w:val="00E73237"/>
    <w:rsid w:val="00E7503C"/>
    <w:rsid w:val="00E804DF"/>
    <w:rsid w:val="00E81F6A"/>
    <w:rsid w:val="00E82F8B"/>
    <w:rsid w:val="00E84187"/>
    <w:rsid w:val="00E848F3"/>
    <w:rsid w:val="00E84D60"/>
    <w:rsid w:val="00E85BC7"/>
    <w:rsid w:val="00E860EA"/>
    <w:rsid w:val="00E87885"/>
    <w:rsid w:val="00E97A5E"/>
    <w:rsid w:val="00EA080C"/>
    <w:rsid w:val="00EA6122"/>
    <w:rsid w:val="00EB00D6"/>
    <w:rsid w:val="00EB606B"/>
    <w:rsid w:val="00EB70E9"/>
    <w:rsid w:val="00EC0798"/>
    <w:rsid w:val="00EC5E9A"/>
    <w:rsid w:val="00EC6349"/>
    <w:rsid w:val="00ED04D9"/>
    <w:rsid w:val="00ED2F2A"/>
    <w:rsid w:val="00ED4764"/>
    <w:rsid w:val="00ED6794"/>
    <w:rsid w:val="00ED6F46"/>
    <w:rsid w:val="00ED6FE4"/>
    <w:rsid w:val="00ED7CE7"/>
    <w:rsid w:val="00ED7F58"/>
    <w:rsid w:val="00EE0203"/>
    <w:rsid w:val="00EE5116"/>
    <w:rsid w:val="00EE5141"/>
    <w:rsid w:val="00EE58DD"/>
    <w:rsid w:val="00EE7CA6"/>
    <w:rsid w:val="00EE7EBB"/>
    <w:rsid w:val="00EF087E"/>
    <w:rsid w:val="00EF1F30"/>
    <w:rsid w:val="00EF303A"/>
    <w:rsid w:val="00EF3240"/>
    <w:rsid w:val="00EF32EE"/>
    <w:rsid w:val="00EF377C"/>
    <w:rsid w:val="00EF6CA3"/>
    <w:rsid w:val="00F0509F"/>
    <w:rsid w:val="00F05CFB"/>
    <w:rsid w:val="00F07B74"/>
    <w:rsid w:val="00F1189C"/>
    <w:rsid w:val="00F14319"/>
    <w:rsid w:val="00F17E83"/>
    <w:rsid w:val="00F2044B"/>
    <w:rsid w:val="00F214A4"/>
    <w:rsid w:val="00F21644"/>
    <w:rsid w:val="00F21DE2"/>
    <w:rsid w:val="00F22056"/>
    <w:rsid w:val="00F23B86"/>
    <w:rsid w:val="00F23ECB"/>
    <w:rsid w:val="00F26230"/>
    <w:rsid w:val="00F276B1"/>
    <w:rsid w:val="00F30189"/>
    <w:rsid w:val="00F306EA"/>
    <w:rsid w:val="00F31130"/>
    <w:rsid w:val="00F31B23"/>
    <w:rsid w:val="00F3491E"/>
    <w:rsid w:val="00F379A2"/>
    <w:rsid w:val="00F4043B"/>
    <w:rsid w:val="00F428A3"/>
    <w:rsid w:val="00F45078"/>
    <w:rsid w:val="00F45878"/>
    <w:rsid w:val="00F46482"/>
    <w:rsid w:val="00F513A6"/>
    <w:rsid w:val="00F52E3C"/>
    <w:rsid w:val="00F54B0C"/>
    <w:rsid w:val="00F6228B"/>
    <w:rsid w:val="00F62E02"/>
    <w:rsid w:val="00F63A6C"/>
    <w:rsid w:val="00F6446F"/>
    <w:rsid w:val="00F6540F"/>
    <w:rsid w:val="00F658AA"/>
    <w:rsid w:val="00F66364"/>
    <w:rsid w:val="00F667FB"/>
    <w:rsid w:val="00F67B84"/>
    <w:rsid w:val="00F67D28"/>
    <w:rsid w:val="00F723FD"/>
    <w:rsid w:val="00F73A4D"/>
    <w:rsid w:val="00F74F89"/>
    <w:rsid w:val="00F75DBB"/>
    <w:rsid w:val="00F7681F"/>
    <w:rsid w:val="00F84B09"/>
    <w:rsid w:val="00F871CF"/>
    <w:rsid w:val="00F90B38"/>
    <w:rsid w:val="00F9133B"/>
    <w:rsid w:val="00F925FA"/>
    <w:rsid w:val="00F95DA1"/>
    <w:rsid w:val="00F974F6"/>
    <w:rsid w:val="00FA0500"/>
    <w:rsid w:val="00FA0AA3"/>
    <w:rsid w:val="00FA1CAD"/>
    <w:rsid w:val="00FA1F39"/>
    <w:rsid w:val="00FA4F98"/>
    <w:rsid w:val="00FA5281"/>
    <w:rsid w:val="00FA577B"/>
    <w:rsid w:val="00FA6556"/>
    <w:rsid w:val="00FA6613"/>
    <w:rsid w:val="00FA6C29"/>
    <w:rsid w:val="00FA7E1F"/>
    <w:rsid w:val="00FA7F39"/>
    <w:rsid w:val="00FB021A"/>
    <w:rsid w:val="00FB317E"/>
    <w:rsid w:val="00FB3524"/>
    <w:rsid w:val="00FB5466"/>
    <w:rsid w:val="00FB649D"/>
    <w:rsid w:val="00FB698B"/>
    <w:rsid w:val="00FB6EF6"/>
    <w:rsid w:val="00FC0254"/>
    <w:rsid w:val="00FC0D69"/>
    <w:rsid w:val="00FC13B9"/>
    <w:rsid w:val="00FC2609"/>
    <w:rsid w:val="00FC49DA"/>
    <w:rsid w:val="00FC4CD8"/>
    <w:rsid w:val="00FC5C59"/>
    <w:rsid w:val="00FC64B9"/>
    <w:rsid w:val="00FC70CE"/>
    <w:rsid w:val="00FC7CA7"/>
    <w:rsid w:val="00FD04B3"/>
    <w:rsid w:val="00FD2319"/>
    <w:rsid w:val="00FD3D6D"/>
    <w:rsid w:val="00FD4FE1"/>
    <w:rsid w:val="00FD5BF1"/>
    <w:rsid w:val="00FD7878"/>
    <w:rsid w:val="00FE4588"/>
    <w:rsid w:val="00FE4B38"/>
    <w:rsid w:val="00FE6A6F"/>
    <w:rsid w:val="00FF132A"/>
    <w:rsid w:val="00FF191E"/>
    <w:rsid w:val="00FF1F12"/>
    <w:rsid w:val="00FF2DC7"/>
    <w:rsid w:val="00FF5180"/>
    <w:rsid w:val="00FF6694"/>
    <w:rsid w:val="00FF6DA9"/>
    <w:rsid w:val="44C1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05A04"/>
  <w15:chartTrackingRefBased/>
  <w15:docId w15:val="{40423BAB-7DFC-4264-A75A-EB7E10A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78E2"/>
  </w:style>
  <w:style w:type="paragraph" w:styleId="berschrift1">
    <w:name w:val="heading 1"/>
    <w:basedOn w:val="Standard"/>
    <w:next w:val="Standard"/>
    <w:link w:val="berschrift1Zchn"/>
    <w:uiPriority w:val="9"/>
    <w:qFormat/>
    <w:rsid w:val="0043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D">
    <w:name w:val="Text_KD"/>
    <w:basedOn w:val="Standard"/>
    <w:link w:val="TextKDZchn"/>
    <w:autoRedefine/>
    <w:qFormat/>
    <w:rsid w:val="009F60B4"/>
    <w:pPr>
      <w:spacing w:after="200" w:line="288" w:lineRule="auto"/>
    </w:pPr>
    <w:rPr>
      <w:rFonts w:ascii="Myriad Pro" w:hAnsi="Myriad Pro"/>
      <w:bCs/>
      <w:noProof/>
      <w:color w:val="000000" w:themeColor="text1"/>
      <w:sz w:val="20"/>
      <w:szCs w:val="20"/>
    </w:rPr>
  </w:style>
  <w:style w:type="character" w:customStyle="1" w:styleId="TextKDZchn">
    <w:name w:val="Text_KD Zchn"/>
    <w:basedOn w:val="Absatz-Standardschriftart"/>
    <w:link w:val="TextKD"/>
    <w:rsid w:val="009F60B4"/>
    <w:rPr>
      <w:rFonts w:ascii="Myriad Pro" w:hAnsi="Myriad Pro"/>
      <w:bCs/>
      <w:noProof/>
      <w:color w:val="000000" w:themeColor="text1"/>
      <w:sz w:val="20"/>
      <w:szCs w:val="20"/>
    </w:rPr>
  </w:style>
  <w:style w:type="paragraph" w:customStyle="1" w:styleId="S1KD">
    <w:name w:val="ÜS 1_KD"/>
    <w:basedOn w:val="TextKD"/>
    <w:link w:val="S1KDZchn"/>
    <w:qFormat/>
    <w:rsid w:val="008C49D5"/>
    <w:pPr>
      <w:numPr>
        <w:numId w:val="1"/>
      </w:numPr>
      <w:spacing w:before="40"/>
      <w:ind w:left="714" w:hanging="357"/>
    </w:pPr>
  </w:style>
  <w:style w:type="character" w:customStyle="1" w:styleId="S1KDZchn">
    <w:name w:val="ÜS 1_KD Zchn"/>
    <w:basedOn w:val="TextKDZchn"/>
    <w:link w:val="S1KD"/>
    <w:rsid w:val="008C49D5"/>
    <w:rPr>
      <w:rFonts w:ascii="Myriad Pro" w:hAnsi="Myriad Pro"/>
      <w:bCs/>
      <w:noProof/>
      <w:color w:val="000000" w:themeColor="text1"/>
      <w:sz w:val="24"/>
      <w:szCs w:val="20"/>
    </w:rPr>
  </w:style>
  <w:style w:type="paragraph" w:styleId="Titel">
    <w:name w:val="Title"/>
    <w:aliases w:val="Titel_KD"/>
    <w:basedOn w:val="Standard"/>
    <w:next w:val="Standard"/>
    <w:link w:val="TitelZchn"/>
    <w:autoRedefine/>
    <w:uiPriority w:val="10"/>
    <w:qFormat/>
    <w:rsid w:val="001854F8"/>
    <w:pPr>
      <w:spacing w:before="240" w:after="360" w:line="240" w:lineRule="auto"/>
      <w:contextualSpacing/>
      <w:jc w:val="center"/>
    </w:pPr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character" w:customStyle="1" w:styleId="TitelZchn">
    <w:name w:val="Titel Zchn"/>
    <w:aliases w:val="Titel_KD Zchn"/>
    <w:basedOn w:val="Absatz-Standardschriftart"/>
    <w:link w:val="Titel"/>
    <w:uiPriority w:val="10"/>
    <w:rsid w:val="001854F8"/>
    <w:rPr>
      <w:rFonts w:ascii="Myriad Pro" w:eastAsiaTheme="majorEastAsia" w:hAnsi="Myriad Pro" w:cstheme="majorBidi"/>
      <w:spacing w:val="-10"/>
      <w:kern w:val="28"/>
      <w:sz w:val="3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CC6"/>
  </w:style>
  <w:style w:type="paragraph" w:styleId="Fuzeile">
    <w:name w:val="footer"/>
    <w:basedOn w:val="Standard"/>
    <w:link w:val="FuzeileZchn"/>
    <w:uiPriority w:val="99"/>
    <w:unhideWhenUsed/>
    <w:rsid w:val="00D6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CC6"/>
  </w:style>
  <w:style w:type="paragraph" w:styleId="Listenabsatz">
    <w:name w:val="List Paragraph"/>
    <w:basedOn w:val="Standard"/>
    <w:uiPriority w:val="34"/>
    <w:qFormat/>
    <w:rsid w:val="009978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6F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FB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334AC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3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2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F5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oT\OneDrive%20-%20KnowDular%20e.V\systembunt\00_Vorlagen\Arbeitsbl&#228;tter\2023_VL_Arbeitsblatt_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2023_VL_Arbeitsblatt_hochformat.dotx</Template>
  <TotalTime>0</TotalTime>
  <Pages>1</Pages>
  <Words>219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</dc:creator>
  <cp:keywords/>
  <dc:description/>
  <cp:lastModifiedBy>Carsten Otto</cp:lastModifiedBy>
  <cp:revision>7</cp:revision>
  <dcterms:created xsi:type="dcterms:W3CDTF">2024-10-15T16:07:00Z</dcterms:created>
  <dcterms:modified xsi:type="dcterms:W3CDTF">2024-10-15T17:16:00Z</dcterms:modified>
</cp:coreProperties>
</file>