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67ED510E" w:rsidR="009978E2" w:rsidRDefault="00220420" w:rsidP="00234981">
      <w:pPr>
        <w:pStyle w:val="Title"/>
      </w:pPr>
      <w:r>
        <w:t xml:space="preserve">Arbeitsblatt </w:t>
      </w:r>
      <w:r w:rsidR="004D41AF">
        <w:t>–</w:t>
      </w:r>
      <w:r>
        <w:t xml:space="preserve"> </w:t>
      </w:r>
      <w:r w:rsidR="004D41AF">
        <w:t>Geschäftsleitung/CEO</w:t>
      </w:r>
    </w:p>
    <w:p w14:paraId="5A76C765" w14:textId="7BA6FB07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diskriminierung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2769DE07" w14:textId="0A0D0AE9" w:rsidR="002F5274" w:rsidRPr="009164A8" w:rsidRDefault="009D1061" w:rsidP="00D90294">
      <w:pPr>
        <w:pStyle w:val="TextKD"/>
      </w:pPr>
      <w:r>
        <w:rPr>
          <w:b/>
        </w:rPr>
        <w:t>Die Position der Geschäftsleitung – Rolle CEO</w:t>
      </w:r>
      <w:r w:rsidR="0062634E">
        <w:rPr>
          <w:b/>
        </w:rPr>
        <w:t>:</w:t>
      </w:r>
      <w:r w:rsidR="00234981" w:rsidRPr="00E50B28">
        <w:rPr>
          <w:b/>
        </w:rPr>
        <w:br/>
      </w:r>
      <w:r w:rsidR="000B5E10" w:rsidRPr="009164A8">
        <w:t>In dieser Position</w:t>
      </w:r>
      <w:r w:rsidR="001D2C33" w:rsidRPr="009164A8">
        <w:t xml:space="preserve">/Rolle </w:t>
      </w:r>
      <w:r w:rsidR="000B5E10" w:rsidRPr="009164A8">
        <w:t>werden die Interessen der Gesamtorganisation und vor allem des wirtschaft</w:t>
      </w:r>
      <w:r w:rsidR="0023177C" w:rsidRPr="009164A8">
        <w:t>l</w:t>
      </w:r>
      <w:r w:rsidR="000B5E10" w:rsidRPr="009164A8">
        <w:t>ichen Erfolges vertreten</w:t>
      </w:r>
      <w:r w:rsidR="00317F5F" w:rsidRPr="009164A8">
        <w:t xml:space="preserve">. </w:t>
      </w:r>
      <w:r w:rsidR="00F379A2" w:rsidRPr="009164A8">
        <w:t xml:space="preserve">Mögliche </w:t>
      </w:r>
      <w:r w:rsidR="00317F5F" w:rsidRPr="009164A8">
        <w:t>Positionen und Argumente könnten sein:</w:t>
      </w:r>
    </w:p>
    <w:p w14:paraId="30ECD31D" w14:textId="77777777" w:rsidR="00540F38" w:rsidRPr="009164A8" w:rsidRDefault="00317F5F" w:rsidP="00A25E8F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9164A8">
        <w:rPr>
          <w:rFonts w:ascii="Myriad Pro" w:hAnsi="Myriad Pro"/>
          <w:sz w:val="20"/>
          <w:szCs w:val="20"/>
        </w:rPr>
        <w:t xml:space="preserve">Kosteneffizienz </w:t>
      </w:r>
      <w:r w:rsidR="00765B65" w:rsidRPr="009164A8">
        <w:rPr>
          <w:rFonts w:ascii="Myriad Pro" w:hAnsi="Myriad Pro"/>
          <w:sz w:val="20"/>
          <w:szCs w:val="20"/>
        </w:rPr>
        <w:t>–</w:t>
      </w:r>
      <w:r w:rsidRPr="009164A8">
        <w:rPr>
          <w:rFonts w:ascii="Myriad Pro" w:hAnsi="Myriad Pro"/>
          <w:sz w:val="20"/>
          <w:szCs w:val="20"/>
        </w:rPr>
        <w:t xml:space="preserve"> </w:t>
      </w:r>
      <w:r w:rsidR="00765B65" w:rsidRPr="009164A8">
        <w:rPr>
          <w:rFonts w:ascii="Myriad Pro" w:hAnsi="Myriad Pro"/>
          <w:sz w:val="20"/>
          <w:szCs w:val="20"/>
        </w:rPr>
        <w:t>es sollte schnell und günstig gehen</w:t>
      </w:r>
    </w:p>
    <w:p w14:paraId="65567988" w14:textId="77777777" w:rsidR="007634FA" w:rsidRPr="009164A8" w:rsidRDefault="00317F5F" w:rsidP="00A25E8F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9164A8">
        <w:rPr>
          <w:rFonts w:ascii="Myriad Pro" w:hAnsi="Myriad Pro"/>
          <w:sz w:val="20"/>
          <w:szCs w:val="20"/>
        </w:rPr>
        <w:t>Funktionalität</w:t>
      </w:r>
      <w:r w:rsidR="00540F38" w:rsidRPr="009164A8">
        <w:rPr>
          <w:rFonts w:ascii="Myriad Pro" w:hAnsi="Myriad Pro"/>
          <w:sz w:val="20"/>
          <w:szCs w:val="20"/>
        </w:rPr>
        <w:t xml:space="preserve"> - </w:t>
      </w:r>
      <w:r w:rsidRPr="009164A8">
        <w:rPr>
          <w:rFonts w:ascii="Myriad Pro" w:hAnsi="Myriad Pro"/>
          <w:sz w:val="20"/>
          <w:szCs w:val="20"/>
        </w:rPr>
        <w:t>funktional und praktisch</w:t>
      </w:r>
      <w:r w:rsidR="007634FA" w:rsidRPr="009164A8">
        <w:rPr>
          <w:rFonts w:ascii="Myriad Pro" w:hAnsi="Myriad Pro"/>
          <w:sz w:val="20"/>
          <w:szCs w:val="20"/>
        </w:rPr>
        <w:t xml:space="preserve">, </w:t>
      </w:r>
      <w:r w:rsidRPr="009164A8">
        <w:rPr>
          <w:rFonts w:ascii="Myriad Pro" w:hAnsi="Myriad Pro"/>
          <w:sz w:val="20"/>
          <w:szCs w:val="20"/>
        </w:rPr>
        <w:t>ohne teure Umbauten</w:t>
      </w:r>
    </w:p>
    <w:p w14:paraId="4AE9C6B8" w14:textId="3D5D9D71" w:rsidR="001E0F17" w:rsidRPr="009164A8" w:rsidRDefault="00317F5F" w:rsidP="00A25E8F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9164A8">
        <w:rPr>
          <w:rFonts w:ascii="Myriad Pro" w:hAnsi="Myriad Pro"/>
          <w:sz w:val="20"/>
          <w:szCs w:val="20"/>
        </w:rPr>
        <w:t>Symbolische Elemente</w:t>
      </w:r>
      <w:r w:rsidR="007634FA" w:rsidRPr="009164A8">
        <w:rPr>
          <w:rFonts w:ascii="Myriad Pro" w:hAnsi="Myriad Pro"/>
          <w:sz w:val="20"/>
          <w:szCs w:val="20"/>
        </w:rPr>
        <w:t xml:space="preserve"> -</w:t>
      </w:r>
      <w:r w:rsidRPr="009164A8">
        <w:rPr>
          <w:rFonts w:ascii="Myriad Pro" w:hAnsi="Myriad Pro"/>
          <w:sz w:val="20"/>
          <w:szCs w:val="20"/>
        </w:rPr>
        <w:t xml:space="preserve"> Symbole und Farben</w:t>
      </w:r>
      <w:r w:rsidR="005118E3" w:rsidRPr="009164A8">
        <w:rPr>
          <w:rFonts w:ascii="Myriad Pro" w:hAnsi="Myriad Pro"/>
          <w:sz w:val="20"/>
          <w:szCs w:val="20"/>
        </w:rPr>
        <w:t xml:space="preserve"> sollten </w:t>
      </w:r>
      <w:r w:rsidR="0075389F" w:rsidRPr="009164A8">
        <w:rPr>
          <w:rFonts w:ascii="Myriad Pro" w:hAnsi="Myriad Pro"/>
          <w:sz w:val="20"/>
          <w:szCs w:val="20"/>
        </w:rPr>
        <w:t>genutzt werden</w:t>
      </w:r>
      <w:r w:rsidRPr="009164A8">
        <w:rPr>
          <w:rFonts w:ascii="Myriad Pro" w:hAnsi="Myriad Pro"/>
          <w:sz w:val="20"/>
          <w:szCs w:val="20"/>
        </w:rPr>
        <w:t xml:space="preserve">, die </w:t>
      </w:r>
      <w:r w:rsidR="00FC4CD8" w:rsidRPr="009164A8">
        <w:rPr>
          <w:rFonts w:ascii="Myriad Pro" w:hAnsi="Myriad Pro"/>
          <w:sz w:val="20"/>
          <w:szCs w:val="20"/>
        </w:rPr>
        <w:t xml:space="preserve">das </w:t>
      </w:r>
      <w:r w:rsidR="0032307A" w:rsidRPr="009164A8">
        <w:rPr>
          <w:rFonts w:ascii="Myriad Pro" w:hAnsi="Myriad Pro"/>
          <w:sz w:val="20"/>
          <w:szCs w:val="20"/>
        </w:rPr>
        <w:t>Unternehmen</w:t>
      </w:r>
      <w:r w:rsidR="000942FA" w:rsidRPr="009164A8">
        <w:rPr>
          <w:rFonts w:ascii="Myriad Pro" w:hAnsi="Myriad Pro"/>
          <w:sz w:val="20"/>
          <w:szCs w:val="20"/>
        </w:rPr>
        <w:t xml:space="preserve">, </w:t>
      </w:r>
      <w:r w:rsidR="0018134E" w:rsidRPr="009164A8">
        <w:rPr>
          <w:rFonts w:ascii="Myriad Pro" w:hAnsi="Myriad Pro"/>
          <w:sz w:val="20"/>
          <w:szCs w:val="20"/>
        </w:rPr>
        <w:t xml:space="preserve">seine </w:t>
      </w:r>
      <w:r w:rsidRPr="009164A8">
        <w:rPr>
          <w:rFonts w:ascii="Myriad Pro" w:hAnsi="Myriad Pro"/>
          <w:sz w:val="20"/>
          <w:szCs w:val="20"/>
        </w:rPr>
        <w:t xml:space="preserve">Diversität und </w:t>
      </w:r>
      <w:r w:rsidR="00945661" w:rsidRPr="009164A8">
        <w:rPr>
          <w:rFonts w:ascii="Myriad Pro" w:hAnsi="Myriad Pro"/>
          <w:sz w:val="20"/>
          <w:szCs w:val="20"/>
        </w:rPr>
        <w:t xml:space="preserve">die </w:t>
      </w:r>
      <w:r w:rsidR="005B4790" w:rsidRPr="009164A8">
        <w:rPr>
          <w:rFonts w:ascii="Myriad Pro" w:hAnsi="Myriad Pro"/>
          <w:sz w:val="20"/>
          <w:szCs w:val="20"/>
        </w:rPr>
        <w:t xml:space="preserve">gute </w:t>
      </w:r>
      <w:r w:rsidRPr="009164A8">
        <w:rPr>
          <w:rFonts w:ascii="Myriad Pro" w:hAnsi="Myriad Pro"/>
          <w:sz w:val="20"/>
          <w:szCs w:val="20"/>
        </w:rPr>
        <w:t>Inklusion repräsentieren</w:t>
      </w:r>
    </w:p>
    <w:p w14:paraId="3537B1F4" w14:textId="015DDAFE" w:rsidR="00317F5F" w:rsidRPr="009164A8" w:rsidRDefault="00317F5F" w:rsidP="00A25E8F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9164A8">
        <w:rPr>
          <w:rFonts w:ascii="Myriad Pro" w:hAnsi="Myriad Pro"/>
          <w:sz w:val="20"/>
          <w:szCs w:val="20"/>
        </w:rPr>
        <w:t>Flexibilität</w:t>
      </w:r>
      <w:r w:rsidR="001E0F17" w:rsidRPr="009164A8">
        <w:rPr>
          <w:rFonts w:ascii="Myriad Pro" w:hAnsi="Myriad Pro"/>
          <w:sz w:val="20"/>
          <w:szCs w:val="20"/>
        </w:rPr>
        <w:t xml:space="preserve"> </w:t>
      </w:r>
      <w:r w:rsidR="000034A8" w:rsidRPr="009164A8">
        <w:rPr>
          <w:rFonts w:ascii="Myriad Pro" w:hAnsi="Myriad Pro"/>
          <w:sz w:val="20"/>
          <w:szCs w:val="20"/>
        </w:rPr>
        <w:t>–</w:t>
      </w:r>
      <w:r w:rsidRPr="009164A8">
        <w:rPr>
          <w:rFonts w:ascii="Myriad Pro" w:hAnsi="Myriad Pro"/>
          <w:sz w:val="20"/>
          <w:szCs w:val="20"/>
        </w:rPr>
        <w:t xml:space="preserve"> </w:t>
      </w:r>
      <w:r w:rsidR="000034A8" w:rsidRPr="009164A8">
        <w:rPr>
          <w:rFonts w:ascii="Myriad Pro" w:hAnsi="Myriad Pro"/>
          <w:sz w:val="20"/>
          <w:szCs w:val="20"/>
        </w:rPr>
        <w:t xml:space="preserve">eine </w:t>
      </w:r>
      <w:r w:rsidRPr="009164A8">
        <w:rPr>
          <w:rFonts w:ascii="Myriad Pro" w:hAnsi="Myriad Pro"/>
          <w:sz w:val="20"/>
          <w:szCs w:val="20"/>
        </w:rPr>
        <w:t xml:space="preserve">flexible </w:t>
      </w:r>
      <w:r w:rsidR="001E0F17" w:rsidRPr="009164A8">
        <w:rPr>
          <w:rFonts w:ascii="Myriad Pro" w:hAnsi="Myriad Pro"/>
          <w:sz w:val="20"/>
          <w:szCs w:val="20"/>
        </w:rPr>
        <w:t xml:space="preserve">Nutzung des </w:t>
      </w:r>
      <w:r w:rsidRPr="009164A8">
        <w:rPr>
          <w:rFonts w:ascii="Myriad Pro" w:hAnsi="Myriad Pro"/>
          <w:sz w:val="20"/>
          <w:szCs w:val="20"/>
        </w:rPr>
        <w:t>Raum</w:t>
      </w:r>
      <w:r w:rsidR="001E0F17" w:rsidRPr="009164A8">
        <w:rPr>
          <w:rFonts w:ascii="Myriad Pro" w:hAnsi="Myriad Pro"/>
          <w:sz w:val="20"/>
          <w:szCs w:val="20"/>
        </w:rPr>
        <w:t xml:space="preserve">es </w:t>
      </w:r>
      <w:r w:rsidRPr="009164A8">
        <w:rPr>
          <w:rFonts w:ascii="Myriad Pro" w:hAnsi="Myriad Pro"/>
          <w:sz w:val="20"/>
          <w:szCs w:val="20"/>
        </w:rPr>
        <w:t>für verschiedene Zwecke</w:t>
      </w:r>
      <w:r w:rsidR="000034A8" w:rsidRPr="009164A8">
        <w:rPr>
          <w:rFonts w:ascii="Myriad Pro" w:hAnsi="Myriad Pro"/>
          <w:sz w:val="20"/>
          <w:szCs w:val="20"/>
        </w:rPr>
        <w:t xml:space="preserve"> soll sichergestellt sein</w:t>
      </w:r>
    </w:p>
    <w:p w14:paraId="2F2F4820" w14:textId="78FC803E" w:rsidR="00F379A2" w:rsidRPr="009164A8" w:rsidRDefault="00F379A2" w:rsidP="00A25E8F">
      <w:pPr>
        <w:pStyle w:val="ListParagraph"/>
        <w:numPr>
          <w:ilvl w:val="0"/>
          <w:numId w:val="9"/>
        </w:numPr>
        <w:rPr>
          <w:rFonts w:ascii="Myriad Pro" w:hAnsi="Myriad Pro"/>
          <w:sz w:val="20"/>
          <w:szCs w:val="20"/>
        </w:rPr>
      </w:pPr>
      <w:r w:rsidRPr="009164A8">
        <w:rPr>
          <w:rFonts w:ascii="Myriad Pro" w:hAnsi="Myriad Pro"/>
          <w:sz w:val="20"/>
          <w:szCs w:val="20"/>
        </w:rPr>
        <w:t>…</w:t>
      </w:r>
    </w:p>
    <w:p w14:paraId="2BB236F9" w14:textId="77777777" w:rsidR="00B25CEB" w:rsidRPr="009164A8" w:rsidRDefault="00B25CEB" w:rsidP="009F60B4">
      <w:pPr>
        <w:pStyle w:val="TextKD"/>
      </w:pPr>
    </w:p>
    <w:sectPr w:rsidR="00B25CEB" w:rsidRPr="0091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E8D37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1D9770D6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53A41929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ooter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ooter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629B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5DC0BC94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012C2206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Header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8"/>
  </w:num>
  <w:num w:numId="4" w16cid:durableId="1359430793">
    <w:abstractNumId w:val="1"/>
  </w:num>
  <w:num w:numId="5" w16cid:durableId="370305163">
    <w:abstractNumId w:val="7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AA7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B3"/>
    <w:rsid w:val="0006274F"/>
    <w:rsid w:val="000645F6"/>
    <w:rsid w:val="00065A9E"/>
    <w:rsid w:val="00065E2A"/>
    <w:rsid w:val="00072007"/>
    <w:rsid w:val="000724B1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470D"/>
    <w:rsid w:val="00166276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F0C73"/>
    <w:rsid w:val="001F3A99"/>
    <w:rsid w:val="001F638D"/>
    <w:rsid w:val="001F63DD"/>
    <w:rsid w:val="001F780C"/>
    <w:rsid w:val="002025FE"/>
    <w:rsid w:val="002036C0"/>
    <w:rsid w:val="00204A38"/>
    <w:rsid w:val="002076C4"/>
    <w:rsid w:val="00210CFC"/>
    <w:rsid w:val="00212B2D"/>
    <w:rsid w:val="0021322E"/>
    <w:rsid w:val="00213299"/>
    <w:rsid w:val="0021409D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5808"/>
    <w:rsid w:val="002B6E7C"/>
    <w:rsid w:val="002C04B7"/>
    <w:rsid w:val="002C09A1"/>
    <w:rsid w:val="002C2C10"/>
    <w:rsid w:val="002C323A"/>
    <w:rsid w:val="002C4AAF"/>
    <w:rsid w:val="002D1F4A"/>
    <w:rsid w:val="002D20FC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624A"/>
    <w:rsid w:val="003815CA"/>
    <w:rsid w:val="00381D3E"/>
    <w:rsid w:val="003825CB"/>
    <w:rsid w:val="00383EDE"/>
    <w:rsid w:val="00384835"/>
    <w:rsid w:val="00385E34"/>
    <w:rsid w:val="00385E49"/>
    <w:rsid w:val="00386128"/>
    <w:rsid w:val="00386FAC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08DD"/>
    <w:rsid w:val="00412539"/>
    <w:rsid w:val="00415300"/>
    <w:rsid w:val="004200E9"/>
    <w:rsid w:val="00420728"/>
    <w:rsid w:val="00420755"/>
    <w:rsid w:val="004244BE"/>
    <w:rsid w:val="00430719"/>
    <w:rsid w:val="004334AC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7A5B"/>
    <w:rsid w:val="004E0155"/>
    <w:rsid w:val="004E16D1"/>
    <w:rsid w:val="004E217E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1AD3"/>
    <w:rsid w:val="00582425"/>
    <w:rsid w:val="005826EB"/>
    <w:rsid w:val="00586D53"/>
    <w:rsid w:val="005878F2"/>
    <w:rsid w:val="00590BC7"/>
    <w:rsid w:val="00593596"/>
    <w:rsid w:val="00593C7F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19"/>
    <w:rsid w:val="005C7EB0"/>
    <w:rsid w:val="005D1830"/>
    <w:rsid w:val="005D33F2"/>
    <w:rsid w:val="005D3A30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5C4B"/>
    <w:rsid w:val="00651306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439B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5218"/>
    <w:rsid w:val="007C5C12"/>
    <w:rsid w:val="007C67EC"/>
    <w:rsid w:val="007D14C1"/>
    <w:rsid w:val="007D3E1B"/>
    <w:rsid w:val="007D4290"/>
    <w:rsid w:val="007D6A3A"/>
    <w:rsid w:val="007D6F10"/>
    <w:rsid w:val="007D769F"/>
    <w:rsid w:val="007E16A6"/>
    <w:rsid w:val="007E2109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2E41"/>
    <w:rsid w:val="008B4AD3"/>
    <w:rsid w:val="008B5A70"/>
    <w:rsid w:val="008B62EE"/>
    <w:rsid w:val="008C3C6E"/>
    <w:rsid w:val="008C49D5"/>
    <w:rsid w:val="008C6764"/>
    <w:rsid w:val="008D60B5"/>
    <w:rsid w:val="008D7FCA"/>
    <w:rsid w:val="008E0528"/>
    <w:rsid w:val="008E0594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25BF"/>
    <w:rsid w:val="009138F2"/>
    <w:rsid w:val="009164A8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5E8F"/>
    <w:rsid w:val="00A27EAD"/>
    <w:rsid w:val="00A33A23"/>
    <w:rsid w:val="00A45627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922"/>
    <w:rsid w:val="00C871B4"/>
    <w:rsid w:val="00C90D46"/>
    <w:rsid w:val="00C92CDD"/>
    <w:rsid w:val="00C92D02"/>
    <w:rsid w:val="00CA3E9A"/>
    <w:rsid w:val="00CA5A1A"/>
    <w:rsid w:val="00CA5C7D"/>
    <w:rsid w:val="00CB16AF"/>
    <w:rsid w:val="00CB4D63"/>
    <w:rsid w:val="00CB70EB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7079"/>
    <w:rsid w:val="00CF729A"/>
    <w:rsid w:val="00CF7B58"/>
    <w:rsid w:val="00D06EBB"/>
    <w:rsid w:val="00D07598"/>
    <w:rsid w:val="00D11727"/>
    <w:rsid w:val="00D12A67"/>
    <w:rsid w:val="00D131DD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34BB"/>
    <w:rsid w:val="00D53E4F"/>
    <w:rsid w:val="00D53FB3"/>
    <w:rsid w:val="00D56F0E"/>
    <w:rsid w:val="00D60C55"/>
    <w:rsid w:val="00D610F7"/>
    <w:rsid w:val="00D6215D"/>
    <w:rsid w:val="00D63C4F"/>
    <w:rsid w:val="00D65304"/>
    <w:rsid w:val="00D67015"/>
    <w:rsid w:val="00D6706F"/>
    <w:rsid w:val="00D67CC6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99B"/>
    <w:rsid w:val="00DB3E36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01"/>
    <w:rsid w:val="00DD3170"/>
    <w:rsid w:val="00DD3201"/>
    <w:rsid w:val="00DD56C9"/>
    <w:rsid w:val="00DD7ACA"/>
    <w:rsid w:val="00DE0086"/>
    <w:rsid w:val="00DE0DE1"/>
    <w:rsid w:val="00DE2B6E"/>
    <w:rsid w:val="00DE45D5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6763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3ECB"/>
    <w:rsid w:val="00F26230"/>
    <w:rsid w:val="00F276B1"/>
    <w:rsid w:val="00F30189"/>
    <w:rsid w:val="00F306EA"/>
    <w:rsid w:val="00F31130"/>
    <w:rsid w:val="00F31B23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A4D"/>
    <w:rsid w:val="00F74F89"/>
    <w:rsid w:val="00F75DBB"/>
    <w:rsid w:val="00F7681F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5A04"/>
  <w15:chartTrackingRefBased/>
  <w15:docId w15:val="{57A4685F-5E4E-49AC-8507-888AFF22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E2"/>
  </w:style>
  <w:style w:type="paragraph" w:styleId="Heading1">
    <w:name w:val="heading 1"/>
    <w:basedOn w:val="Normal"/>
    <w:next w:val="Normal"/>
    <w:link w:val="Heading1Char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KD">
    <w:name w:val="Text_KD"/>
    <w:basedOn w:val="Normal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DefaultParagraphFon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le">
    <w:name w:val="Title"/>
    <w:aliases w:val="Titel_KD"/>
    <w:basedOn w:val="Normal"/>
    <w:next w:val="Normal"/>
    <w:link w:val="TitleChar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leChar">
    <w:name w:val="Title Char"/>
    <w:aliases w:val="Titel_KD Char"/>
    <w:basedOn w:val="DefaultParagraphFont"/>
    <w:link w:val="Title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C6"/>
  </w:style>
  <w:style w:type="paragraph" w:styleId="Footer">
    <w:name w:val="footer"/>
    <w:basedOn w:val="Normal"/>
    <w:link w:val="FooterChar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C6"/>
  </w:style>
  <w:style w:type="paragraph" w:styleId="ListParagraph">
    <w:name w:val="List Paragraph"/>
    <w:basedOn w:val="Normal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307</Words>
  <Characters>1756</Characters>
  <Application>Microsoft Office Word</Application>
  <DocSecurity>4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5</cp:revision>
  <dcterms:created xsi:type="dcterms:W3CDTF">2024-10-15T14:26:00Z</dcterms:created>
  <dcterms:modified xsi:type="dcterms:W3CDTF">2024-10-15T14:38:00Z</dcterms:modified>
</cp:coreProperties>
</file>